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山东凯奥尼服装有限公司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招聘简章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一、公司介绍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山东凯奥尼服装有限公司创建于2017年，注册资金5100万元，位于山东省枣庄市山亭区店韩路1888号，2021年被国家公安部指定为警服、服饰、定点生产企业，专注于生产制式类标志服装（公安、司法、消防、城管、税务、高速公路、工商、银行等），是以设计、研发、生产、销售为一体的全方位服装生产企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2017年11月30日成立；2018年5月11日开业；2018年10月13日成立扶贫车间；2021年5月成功入围“公安部警服定点生产企业”资质。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企业发展目标：建成多元化、现代化的服装生产企业。企业价值观：企业以员工为本，员工与企业共荣。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企业精神：竞争创新、诚信奉献、务实严谨、低耗高效。企业经营理念：以市场为导向，以经营为中心，以效益为目标。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二、招聘岗位</w:t>
      </w:r>
    </w:p>
    <w:tbl>
      <w:tblPr>
        <w:tblStyle w:val="3"/>
        <w:tblW w:w="5067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3"/>
        <w:gridCol w:w="775"/>
        <w:gridCol w:w="867"/>
        <w:gridCol w:w="1602"/>
        <w:gridCol w:w="2653"/>
        <w:gridCol w:w="190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  <w:lang w:eastAsia="zh-CN"/>
              </w:rPr>
              <w:t>序号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需求人数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其他要求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薪酬待遇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业务经理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高中及以上</w:t>
            </w:r>
          </w:p>
        </w:tc>
        <w:tc>
          <w:tcPr>
            <w:tcW w:w="1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具有良好的沟通能力；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负责客户的开发、维护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平均4000—7000元/月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底薪+差旅补助+分红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内勤人员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熟练使用办公软件；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负责办公室内勤工作，数据收集及整理，会做标书的优先。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平均3000—5000元/月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底薪+绩效奖金+补助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熟练缝纫工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1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1.熟练使用电动缝纫机；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2.负责生产制作符合标准的制式服装。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平均3000-4500元/月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保底工资+计件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(不封底)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辅工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1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1.身体健康，工作认真；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2.负责服装生产辅助工作。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平均2000—4000元/月                底薪+绩效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560" w:firstLineChars="200"/>
              <w:jc w:val="lef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以上人员入职后提供食宿,工作服，全勤奖,月福利,奖金等,有相关经验者优先。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三、联系方式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right="0" w:firstLine="560" w:firstLineChars="200"/>
        <w:jc w:val="left"/>
        <w:outlineLvl w:val="0"/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1.联系电话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right="0" w:firstLine="560" w:firstLineChars="200"/>
        <w:jc w:val="left"/>
        <w:outlineLvl w:val="0"/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公司诚聘专线：0632-5738388 ;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18366706188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;15763295000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 w:firstLine="560" w:firstLineChars="200"/>
        <w:jc w:val="left"/>
        <w:outlineLvl w:val="0"/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2.公司地址：枣庄市山亭区店韩路1888号（山城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街道桃山村东）</w:t>
      </w:r>
    </w:p>
    <w:p>
      <w:pPr>
        <w:rPr>
          <w:b w:val="0"/>
          <w:bCs w:val="0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3094355</wp:posOffset>
                </wp:positionH>
                <wp:positionV relativeFrom="paragraph">
                  <wp:posOffset>1889125</wp:posOffset>
                </wp:positionV>
                <wp:extent cx="31242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37355" y="3001645"/>
                          <a:ext cx="3124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FF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3.65pt;margin-top:148.75pt;height:0pt;width:246pt;z-index:251659264;mso-width-relative:page;mso-height-relative:page;" filled="f" stroked="t" coordsize="21600,21600" o:gfxdata="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UGbzKtgAAAALAQAADwAAAAAAAAABACAAAAAiAAAAZHJzL2Rvd25yZXYueG1sUEsBAhQAFAAA&#10;AAgAh07iQEgJMmTvAQAAtgMAAA4AAAAAAAAAAQAgAAAAJwEAAGRycy9lMm9Eb2MueG1sUEsFBgAA&#10;AAAGAAYAWQEAAIgFAAAAAA==&#10;">
                <v:fill on="f" focussize="0,0"/>
                <v:stroke color="#FFFFFF" joinstyle="round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32B242"/>
    <w:multiLevelType w:val="singleLevel"/>
    <w:tmpl w:val="2332B24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DD70105"/>
    <w:multiLevelType w:val="singleLevel"/>
    <w:tmpl w:val="7DD7010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kNTYxNDFhN2YwZjhlYTRmMTVlNWEwYjlmMmVmMTMifQ=="/>
  </w:docVars>
  <w:rsids>
    <w:rsidRoot w:val="2F6378B6"/>
    <w:rsid w:val="00F0515D"/>
    <w:rsid w:val="034C7A0E"/>
    <w:rsid w:val="05F91381"/>
    <w:rsid w:val="0AAE1149"/>
    <w:rsid w:val="0C143A40"/>
    <w:rsid w:val="0C3D6A3E"/>
    <w:rsid w:val="0F517368"/>
    <w:rsid w:val="122A49E3"/>
    <w:rsid w:val="133332DF"/>
    <w:rsid w:val="14CC200F"/>
    <w:rsid w:val="15414A69"/>
    <w:rsid w:val="18E60392"/>
    <w:rsid w:val="1B3045A3"/>
    <w:rsid w:val="1EFE6ACC"/>
    <w:rsid w:val="25A65D09"/>
    <w:rsid w:val="2D8A1D4D"/>
    <w:rsid w:val="2F6378B6"/>
    <w:rsid w:val="300C7F94"/>
    <w:rsid w:val="33287FFD"/>
    <w:rsid w:val="34401AB4"/>
    <w:rsid w:val="3D776853"/>
    <w:rsid w:val="45FA57B6"/>
    <w:rsid w:val="46621917"/>
    <w:rsid w:val="4D9E1974"/>
    <w:rsid w:val="51CE2077"/>
    <w:rsid w:val="52347FB9"/>
    <w:rsid w:val="559D54BF"/>
    <w:rsid w:val="56520C45"/>
    <w:rsid w:val="58254D52"/>
    <w:rsid w:val="59D416BB"/>
    <w:rsid w:val="5A1B6DA3"/>
    <w:rsid w:val="5D0D7ED9"/>
    <w:rsid w:val="605A6F61"/>
    <w:rsid w:val="61916969"/>
    <w:rsid w:val="625E304B"/>
    <w:rsid w:val="64F0356D"/>
    <w:rsid w:val="66B57F35"/>
    <w:rsid w:val="6789571C"/>
    <w:rsid w:val="678D775B"/>
    <w:rsid w:val="68B108C8"/>
    <w:rsid w:val="6AB949CE"/>
    <w:rsid w:val="6EAA268C"/>
    <w:rsid w:val="776143E7"/>
    <w:rsid w:val="78EF54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-202203151031\Desktop\&#23665;&#19996;&#20975;&#22885;&#23612;&#26381;&#35013;&#26377;&#38480;&#20844;&#21496;&#25307;&#32856;&#31616;&#31456;&#65288;20210106&#65289;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山东凯奥尼服装有限公司招聘简章（20210106）.doc</Template>
  <Pages>3</Pages>
  <Words>682</Words>
  <Characters>773</Characters>
  <Lines>0</Lines>
  <Paragraphs>0</Paragraphs>
  <TotalTime>40</TotalTime>
  <ScaleCrop>false</ScaleCrop>
  <LinksUpToDate>false</LinksUpToDate>
  <CharactersWithSpaces>808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2022-07-15T10:39:00Z</dcterms:created>
  <dc:creator>Administrator</dc:creator>
  <cp:lastModifiedBy>Administrator</cp:lastModifiedBy>
  <dcterms:modified xsi:type="dcterms:W3CDTF">2022-08-06T10:48:15Z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9D85EE6BE1204880A9E50D54F88586A9</vt:lpwstr>
  </property>
</Properties>
</file>