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34"/>
        <w:pBdr/>
        <w:spacing/>
        <w:ind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山亭区卫生健康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局行政执法人员信息公示</w:t>
      </w:r>
      <w:r>
        <w:rPr>
          <w:rFonts w:ascii="方正小标宋_GBK" w:hAnsi="方正小标宋_GBK" w:eastAsia="方正小标宋_GBK" w:cs="方正小标宋_GBK"/>
          <w:sz w:val="44"/>
          <w:szCs w:val="44"/>
        </w:rPr>
      </w:r>
      <w:r>
        <w:rPr>
          <w:rFonts w:ascii="方正小标宋_GBK" w:hAnsi="方正小标宋_GBK" w:eastAsia="方正小标宋_GBK" w:cs="方正小标宋_GBK"/>
          <w:sz w:val="44"/>
          <w:szCs w:val="44"/>
        </w:rPr>
      </w:r>
    </w:p>
    <w:p>
      <w:pPr>
        <w:pStyle w:val="63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8"/>
        <w:gridCol w:w="1440"/>
        <w:gridCol w:w="1200"/>
        <w:gridCol w:w="3270"/>
        <w:gridCol w:w="2535"/>
        <w:gridCol w:w="2447"/>
        <w:gridCol w:w="2144"/>
      </w:tblGrid>
      <w:tr>
        <w:trPr>
          <w:trHeight w:val="642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序号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姓名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性别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职务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行政执法证编号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执法区域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备注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杨钦涛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副主任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15040522011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狄成香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15040522024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马洪伟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15040522023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侯波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15040522009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李祥伟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15040522022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王淑英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15040522037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李幸幸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15040522013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孙彤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15040522002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张园园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15040522008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  <w:tr>
        <w:trPr>
          <w:trHeight w:val="607"/>
        </w:trPr>
        <w:tc>
          <w:tcPr>
            <w:tcBorders/>
            <w:tcW w:w="1068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10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张西亮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tcBorders/>
            <w:tcW w:w="120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3270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535" w:type="dxa"/>
            <w:vAlign w:val="center"/>
            <w:textDirection w:val="lrTb"/>
            <w:noWrap w:val="false"/>
          </w:tcPr>
          <w:p>
            <w:pPr>
              <w:pStyle w:val="634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15040522007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447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  <w:tc>
          <w:tcPr>
            <w:tcBorders/>
            <w:tcW w:w="2144" w:type="dxa"/>
            <w:vAlign w:val="center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</w:r>
          </w:p>
        </w:tc>
      </w:tr>
    </w:tbl>
    <w:sectPr>
      <w:footerReference w:type="default" r:id="rId8"/>
      <w:footnotePr/>
      <w:endnotePr/>
      <w:type w:val="nextPage"/>
      <w:pgSz w:h="11906" w:orient="portrait" w:w="16838"/>
      <w:pgMar w:top="1644" w:right="1474" w:bottom="1644" w:left="1474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黑体">
    <w:panose1 w:val="02010609060101010101"/>
  </w:font>
  <w:font w:name="方正小标宋_GBK">
    <w:panose1 w:val="020B0604020202020204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0"/>
      <w:pBdr/>
      <w:tabs>
        <w:tab w:val="center" w:leader="none" w:pos="4153"/>
        <w:tab w:val="right" w:leader="none" w:pos="8306"/>
      </w:tabs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 xml:space="preserve">1</w:t>
    </w:r>
    <w:r>
      <w:fldChar w:fldCharType="end"/>
    </w:r>
    <w:r/>
  </w:p>
  <w:p>
    <w:pPr>
      <w:pStyle w:val="640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4"/>
    <w:next w:val="63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4"/>
    <w:next w:val="6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4"/>
    <w:next w:val="63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4"/>
    <w:next w:val="63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4"/>
    <w:next w:val="63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4"/>
    <w:next w:val="63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4"/>
    <w:next w:val="63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4"/>
    <w:next w:val="63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4"/>
    <w:next w:val="63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4"/>
    <w:next w:val="63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4"/>
    <w:next w:val="634"/>
    <w:uiPriority w:val="99"/>
    <w:unhideWhenUsed/>
    <w:pPr>
      <w:pBdr/>
      <w:spacing w:after="0" w:afterAutospacing="0"/>
      <w:ind/>
    </w:pPr>
  </w:style>
  <w:style w:type="paragraph" w:styleId="634" w:default="1">
    <w:name w:val="Normal"/>
    <w:next w:val="637"/>
    <w:link w:val="634"/>
    <w:qFormat/>
    <w:pPr>
      <w:widowControl w:val="false"/>
      <w:pBdr/>
      <w:spacing/>
      <w:ind/>
      <w:jc w:val="both"/>
    </w:pPr>
    <w:rPr>
      <w:sz w:val="21"/>
      <w:szCs w:val="22"/>
      <w:lang w:val="en-US" w:eastAsia="zh-CN" w:bidi="ar-SA"/>
    </w:rPr>
  </w:style>
  <w:style w:type="character" w:styleId="635">
    <w:name w:val="默认段落字体"/>
    <w:next w:val="635"/>
    <w:link w:val="634"/>
    <w:uiPriority w:val="1"/>
    <w:unhideWhenUsed/>
    <w:pPr>
      <w:pBdr/>
      <w:spacing/>
      <w:ind/>
    </w:pPr>
  </w:style>
  <w:style w:type="table" w:styleId="636">
    <w:name w:val="普通表格"/>
    <w:next w:val="636"/>
    <w:link w:val="634"/>
    <w:uiPriority w:val="99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7">
    <w:name w:val="目录 1"/>
    <w:basedOn w:val="634"/>
    <w:next w:val="634"/>
    <w:link w:val="634"/>
    <w:uiPriority w:val="39"/>
    <w:unhideWhenUsed/>
    <w:qFormat/>
    <w:pPr>
      <w:pBdr/>
      <w:spacing/>
      <w:ind/>
    </w:pPr>
  </w:style>
  <w:style w:type="paragraph" w:styleId="638">
    <w:name w:val="批注框文本"/>
    <w:basedOn w:val="634"/>
    <w:next w:val="638"/>
    <w:link w:val="639"/>
    <w:uiPriority w:val="99"/>
    <w:unhideWhenUsed/>
    <w:pPr>
      <w:pBdr/>
      <w:spacing/>
      <w:ind/>
    </w:pPr>
    <w:rPr>
      <w:sz w:val="18"/>
      <w:szCs w:val="18"/>
    </w:rPr>
  </w:style>
  <w:style w:type="character" w:styleId="639">
    <w:name w:val="批注框文本 Char"/>
    <w:basedOn w:val="635"/>
    <w:next w:val="639"/>
    <w:link w:val="638"/>
    <w:uiPriority w:val="99"/>
    <w:semiHidden/>
    <w:pPr>
      <w:pBdr/>
      <w:spacing/>
      <w:ind/>
    </w:pPr>
    <w:rPr>
      <w:rFonts w:ascii="Calibri" w:hAnsi="Calibri" w:eastAsia="宋体" w:cs="Times New Roman"/>
      <w:sz w:val="18"/>
      <w:szCs w:val="18"/>
    </w:rPr>
  </w:style>
  <w:style w:type="paragraph" w:styleId="640">
    <w:name w:val="页脚"/>
    <w:basedOn w:val="634"/>
    <w:next w:val="640"/>
    <w:link w:val="641"/>
    <w:uiPriority w:val="99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41">
    <w:name w:val="页脚 Char"/>
    <w:basedOn w:val="635"/>
    <w:next w:val="641"/>
    <w:link w:val="640"/>
    <w:uiPriority w:val="99"/>
    <w:pPr>
      <w:pBdr/>
      <w:spacing/>
      <w:ind/>
    </w:pPr>
    <w:rPr>
      <w:rFonts w:ascii="Calibri" w:hAnsi="Calibri" w:eastAsia="宋体" w:cs="Times New Roman"/>
      <w:sz w:val="18"/>
      <w:szCs w:val="18"/>
    </w:rPr>
  </w:style>
  <w:style w:type="paragraph" w:styleId="642">
    <w:name w:val="页眉"/>
    <w:basedOn w:val="634"/>
    <w:next w:val="642"/>
    <w:link w:val="643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43">
    <w:name w:val="页眉 Char"/>
    <w:basedOn w:val="635"/>
    <w:next w:val="643"/>
    <w:link w:val="642"/>
    <w:uiPriority w:val="99"/>
    <w:semiHidden/>
    <w:pPr>
      <w:pBdr/>
      <w:spacing/>
      <w:ind/>
    </w:pPr>
    <w:rPr>
      <w:rFonts w:ascii="Calibri" w:hAnsi="Calibri" w:eastAsia="宋体" w:cs="Times New Roman"/>
      <w:sz w:val="18"/>
      <w:szCs w:val="18"/>
    </w:rPr>
  </w:style>
  <w:style w:type="table" w:styleId="644">
    <w:name w:val="网格型"/>
    <w:basedOn w:val="636"/>
    <w:next w:val="644"/>
    <w:link w:val="634"/>
    <w:uiPriority w:val="59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45">
    <w:name w:val="15"/>
    <w:basedOn w:val="635"/>
    <w:next w:val="645"/>
    <w:link w:val="634"/>
    <w:qFormat/>
    <w:pPr>
      <w:pBdr/>
      <w:spacing/>
      <w:ind/>
    </w:pPr>
    <w:rPr>
      <w:rFonts w:ascii="Times New Roman" w:hAnsi="Times New Roman" w:cs="Times New Roman"/>
      <w:b/>
      <w:bCs/>
    </w:rPr>
  </w:style>
  <w:style w:type="paragraph" w:styleId="646">
    <w:name w:val="正文 New New New"/>
    <w:next w:val="646"/>
    <w:link w:val="634"/>
    <w:qFormat/>
    <w:pPr>
      <w:widowControl w:val="false"/>
      <w:pBdr/>
      <w:spacing/>
      <w:ind/>
      <w:jc w:val="both"/>
    </w:pPr>
    <w:rPr>
      <w:rFonts w:eastAsia="仿宋_GB2312"/>
      <w:sz w:val="32"/>
      <w:szCs w:val="32"/>
      <w:lang w:val="en-US" w:eastAsia="zh-CN" w:bidi="ar-SA"/>
    </w:rPr>
  </w:style>
  <w:style w:type="paragraph" w:styleId="647">
    <w:name w:val="正文1"/>
    <w:basedOn w:val="634"/>
    <w:next w:val="647"/>
    <w:link w:val="634"/>
    <w:qFormat/>
    <w:pPr>
      <w:widowControl w:val="true"/>
      <w:pBdr/>
      <w:spacing/>
      <w:ind/>
    </w:pPr>
    <w:rPr>
      <w:rFonts w:ascii="Times New Roman" w:hAnsi="Times New Roman" w:eastAsia="宋体" w:cs="Times New Roman"/>
      <w:szCs w:val="21"/>
    </w:rPr>
  </w:style>
  <w:style w:type="paragraph" w:styleId="648">
    <w:name w:val="Body text|1"/>
    <w:basedOn w:val="634"/>
    <w:next w:val="648"/>
    <w:link w:val="634"/>
    <w:qFormat/>
    <w:pPr>
      <w:pBdr/>
      <w:spacing w:line="468" w:lineRule="auto"/>
      <w:ind w:firstLine="400"/>
    </w:pPr>
    <w:rPr>
      <w:rFonts w:ascii="宋体" w:hAnsi="宋体" w:cs="宋体"/>
      <w:sz w:val="28"/>
      <w:szCs w:val="28"/>
    </w:rPr>
  </w:style>
  <w:style w:type="paragraph" w:styleId="649">
    <w:name w:val="Table Paragraph"/>
    <w:basedOn w:val="634"/>
    <w:next w:val="649"/>
    <w:link w:val="634"/>
    <w:uiPriority w:val="1"/>
    <w:qFormat/>
    <w:pPr>
      <w:pBdr/>
      <w:spacing/>
      <w:ind/>
    </w:pPr>
    <w:rPr>
      <w:rFonts w:ascii="宋体" w:hAnsi="宋体" w:eastAsia="宋体" w:cs="宋体"/>
    </w:rPr>
  </w:style>
  <w:style w:type="character" w:styleId="1509" w:default="1">
    <w:name w:val="Default Paragraph Font"/>
    <w:uiPriority w:val="1"/>
    <w:semiHidden/>
    <w:unhideWhenUsed/>
    <w:pPr>
      <w:pBdr/>
      <w:spacing/>
      <w:ind/>
    </w:pPr>
  </w:style>
  <w:style w:type="numbering" w:styleId="1510" w:default="1">
    <w:name w:val="No List"/>
    <w:uiPriority w:val="99"/>
    <w:semiHidden/>
    <w:unhideWhenUsed/>
    <w:pPr>
      <w:pBdr/>
      <w:spacing/>
      <w:ind/>
    </w:pPr>
  </w:style>
  <w:style w:type="table" w:styleId="151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匿名</cp:lastModifiedBy>
  <cp:revision>3</cp:revision>
  <dcterms:created xsi:type="dcterms:W3CDTF">2020-11-23T19:13:00Z</dcterms:created>
  <dcterms:modified xsi:type="dcterms:W3CDTF">2025-12-31T02:37:36Z</dcterms:modified>
</cp:coreProperties>
</file>