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color w:val="FF0000"/>
          <w:sz w:val="100"/>
          <w:szCs w:val="100"/>
        </w:rPr>
      </w:pPr>
      <w:r>
        <w:rPr>
          <w:rFonts w:hint="default" w:ascii="Times New Roman" w:hAnsi="Times New Roman" w:eastAsia="华文新魏" w:cs="Times New Roman"/>
          <w:color w:val="FF0000"/>
          <w:spacing w:val="-80"/>
          <w:w w:val="95"/>
          <w:sz w:val="126"/>
        </w:rPr>
        <w:t>枣庄环境情况通报</w:t>
      </w:r>
    </w:p>
    <w:p>
      <w:pPr>
        <w:spacing w:line="500" w:lineRule="exact"/>
        <w:jc w:val="center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区（市）空气质量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z w:val="32"/>
          <w:szCs w:val="32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" w:firstLineChars="50"/>
        <w:textAlignment w:val="auto"/>
        <w:rPr>
          <w:rFonts w:hint="default" w:ascii="Times New Roman" w:hAnsi="Times New Roman" w:eastAsia="仿宋_GB2312" w:cs="Times New Roman"/>
          <w:b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枣庄市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局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b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.05pt;width:471pt;z-index:251659264;mso-width-relative:page;mso-height-relative:page;" filled="f" stroked="t" coordsize="21600,21600" o:gfxdata="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JiH3DRAAAAAgEAAA8AAAAAAAAA&#10;AQAgAAAAIgAAAGRycy9kb3ducmV2LnhtbFBLAQIUABQAAAAIAIdO4kB4Y7Od3wEAANwDAAAOAAAA&#10;AAAAAAEAIAAAACA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1-12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1-12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7.8%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27.3%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184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同比持平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1.1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细颗粒物浓度最好的是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滕州市、市中区、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28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二氧化硫浓度最好的是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滕州市、薛城区、山亭区、台儿庄区、高新区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改善幅度最大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滕州市、山亭区、台儿庄区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0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1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市中区、薛城区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9.1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2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3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4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5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滕州市、峄城区、山亭区、台儿庄区、高新区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为16.7%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滕州市、市中区、薛城区、峄城区、山亭区、高新区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6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7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3.84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4.61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8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39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第四季度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第四季度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9.1%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15.9%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144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11.7%；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0.9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25.0%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市中区、台儿庄区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16.1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为9.4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0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1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20.8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2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3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微克/立方米；同比改善幅度最大的是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36.4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为12.5%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4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5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二氧化氮浓度最好的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为15.6%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为7.0%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6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7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11.7%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为3.9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8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49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0.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33.3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滕州市、市中区、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0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1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3.94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5.16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15.3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2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3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全市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月份环境空气质量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月份，全市细颗粒物（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；可吸入颗粒物（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恶化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5.8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；二氧化硫（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SO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20.0%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；二氧化氮（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NO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恶化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4.4%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臭氧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O</w:t>
      </w: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baseline"/>
          <w:lang w:val="en-US" w:eastAsia="zh-CN"/>
        </w:rPr>
        <w:t>-90per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微克/立方米，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同比改善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11.1%；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（</w:t>
      </w:r>
      <w:r>
        <w:rPr>
          <w:rFonts w:hint="eastAsia" w:eastAsia="楷体_GB2312" w:cs="Times New Roman"/>
          <w:bCs/>
          <w:sz w:val="32"/>
          <w:szCs w:val="32"/>
          <w:highlight w:val="none"/>
          <w:lang w:val="en-US" w:eastAsia="zh-CN"/>
        </w:rPr>
        <w:t>CO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）平均浓度为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1.0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/立方米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改善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33.3%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val="en-US" w:eastAsia="zh-CN"/>
        </w:rPr>
        <w:t>细颗粒物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</w:rPr>
        <w:t>PM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highlight w:val="none"/>
        </w:rPr>
        <w:t>）是影响全市环境空气质量的首要污染物。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一、细颗粒物（PM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细颗粒物浓度最好的是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微克/立方米，最差的是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微克/立方米；同比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同比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峄城区、台儿庄区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为1.4%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10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cs="Times New Roman"/>
          <w:b/>
          <w:color w:val="333333"/>
          <w:spacing w:val="15"/>
          <w:sz w:val="24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二、可吸入颗粒物（PM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可吸入颗粒物浓度最好的是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eastAsia="zh-CN"/>
        </w:rPr>
        <w:t>幅度最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。</w:t>
      </w:r>
    </w:p>
    <w:tbl>
      <w:tblPr>
        <w:tblStyle w:val="7"/>
        <w:tblW w:w="9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702" w:type="dxa"/>
          </w:tcPr>
          <w:p>
            <w:pPr>
              <w:rPr>
                <w:rFonts w:hint="default" w:ascii="Times New Roman" w:hAnsi="Times New Roman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6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9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三、二氧化硫（SO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二氧化硫浓度最好的是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、山亭区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微克/立方米，最差的是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微克/立方米；同比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为37.5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15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58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四、二氧化氮（NO</w:t>
      </w:r>
      <w:r>
        <w:rPr>
          <w:rFonts w:hint="default" w:ascii="Times New Roman" w:hAnsi="Times New Roman" w:eastAsia="楷体_GB2312" w:cs="Times New Roman"/>
          <w:b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highlight w:val="none"/>
          <w:lang w:eastAsia="zh-CN"/>
        </w:rPr>
        <w:t>二氧化氮浓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度最好的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克/立方米；同比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为4.3%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为22.2%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0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0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臭氧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楷体_GB2312" w:cs="Times New Roman"/>
          <w:b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3-8h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-90per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臭氧浓度最好的是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市中区、峄城区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微克/立方米，最差的是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微克/立方米；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auto"/>
          <w:spacing w:val="15"/>
          <w:sz w:val="32"/>
          <w:szCs w:val="32"/>
          <w:lang w:val="en-US" w:eastAsia="zh-CN"/>
        </w:rPr>
        <w:t>20.0%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峄城区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为7.8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2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eastAsia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一氧化碳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CO</w:t>
      </w:r>
      <w:r>
        <w:rPr>
          <w:rFonts w:hint="default" w:eastAsia="楷体_GB2312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一氧化碳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浓度最好的是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、峄城区、山亭区、高新区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1.0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/立方米，最差的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/立方米；同比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薛城区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37.5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%，同比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4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16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eastAsia" w:eastAsia="楷体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环境空气质量综合指数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综合指数最好的是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山亭区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4.55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，最差的是</w:t>
      </w:r>
      <w:r>
        <w:rPr>
          <w:rFonts w:hint="eastAsia" w:eastAsia="仿宋_GB2312" w:cs="Times New Roman"/>
          <w:spacing w:val="15"/>
          <w:sz w:val="32"/>
          <w:szCs w:val="32"/>
          <w:lang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，为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6.11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改善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5.8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同比</w:t>
      </w:r>
      <w:r>
        <w:rPr>
          <w:rFonts w:hint="eastAsia" w:eastAsia="仿宋_GB2312" w:cs="Times New Roman"/>
          <w:spacing w:val="15"/>
          <w:sz w:val="32"/>
          <w:szCs w:val="32"/>
          <w:highlight w:val="none"/>
          <w:lang w:eastAsia="zh-CN"/>
        </w:rPr>
        <w:t>恶化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幅度最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的是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pacing w:val="15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lang w:val="en-US" w:eastAsia="zh-CN"/>
        </w:rPr>
        <w:t>%。</w:t>
      </w:r>
    </w:p>
    <w:tbl>
      <w:tblPr>
        <w:tblStyle w:val="7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rPr>
                <w:rFonts w:hint="default" w:ascii="Times New Roman" w:hAnsi="Times New Roman" w:cs="Times New Roman"/>
                <w:b/>
                <w:color w:val="333333"/>
                <w:spacing w:val="15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6" name="图片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4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825750" cy="2523490"/>
                  <wp:effectExtent l="0" t="0" r="12700" b="10160"/>
                  <wp:docPr id="67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4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669" w:firstLineChars="300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注：图表中引用的二级浓度限值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</w:rPr>
        <w:t>《环境空气质量标准》（GB3095-2012）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24"/>
        </w:rPr>
        <w:t>规定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0pt;margin-top:12.3pt;height:0.05pt;width:0.05pt;z-index:251662336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C1OnyK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0pt;margin-top:12.3pt;height:0.05pt;width:0.05pt;z-index:251661312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gjp6R8QEAAOM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1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60288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EjbJn2gEAAOg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SJmHNmQdHN/6UE5h+yGwfvCcFQ2KbItQYsaX4&#10;vX9M8w7jYyqszzq58ic+7FzFvVzFVefMBDk3H+84E+QvBuU3L2kxYf6qgmPF6DjO9a/lV1VaOH3D&#10;PCX+SSg1rWdjxz/frQs80EBqGgQyXSRS6Puai8Ea+WCsLRmY+uPeJnaCMhT1mxt6FVaKHACHKa4e&#10;lTBoBwXyi5csXyKp5emV8NKCU5Izq+hRFatGZjD2lkjSwnqSpCg8aVqsY5CXKnX10wBU0eZhLRP2&#10;975mvzzQ3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RI2yZ9oBAADo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0"/>
        </w:rPr>
        <w:t>主题词：空气  质量  排名  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10795</wp:posOffset>
                </wp:positionV>
                <wp:extent cx="5912485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48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4.75pt;margin-top:0.85pt;height:0.05pt;width:465.55pt;z-index:251659264;mso-width-relative:page;mso-height-relative:page;" filled="f" stroked="t" coordsize="21600,21600" o:gfxdata="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5BOTVAAAABgEAAA8AAAAA&#10;AAAAAQAgAAAAIgAAAGRycy9kb3ducmV2LnhtbFBLAQIUABQAAAAIAIdO4kCUz1Cr3gEAANw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市委书记、市长；市委常委；市人大常委会主任、分管副主任；副市长；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spacing w:val="-7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市政协主席、分管副主席；枣庄市中级人民法院院长；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45" w:hanging="747" w:hangingChars="3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 xml:space="preserve">       枣庄市人民检察院检察长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787" w:hanging="789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各区（市）党委书记、区（市）长、分管副区（市）长；枣庄高新区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党工委书记、管委会主任，管委会分管副主任；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市</w:t>
      </w:r>
      <w:r>
        <w:rPr>
          <w:rFonts w:hint="eastAsia" w:eastAsia="仿宋_GB2312" w:cs="Times New Roman"/>
          <w:spacing w:val="-7"/>
          <w:sz w:val="28"/>
          <w:szCs w:val="28"/>
          <w:lang w:eastAsia="zh-CN"/>
        </w:rPr>
        <w:t>生态环境保护委员会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有关成员单位主要负责人。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7912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9.35pt;height:0.05pt;width:456pt;z-index:251659264;mso-width-relative:page;mso-height-relative:page;" filled="f" stroked="t" coordsize="21600,21600" o:gfxdata="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njPltUAAAAGAQAADwAAAAAA&#10;AAABACAAAAAiAAAAZHJzL2Rvd25yZXYueG1sUEsBAhQAFAAAAAgAh07iQDLdbHHdAQAA3AMAAA4A&#10;AAAAAAAAAQAgAAAAJ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发：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+Q&#10;q8zRAAAAAwEAAA8AAAAAAAAAAQAgAAAAIgAAAGRycy9kb3ducmV2LnhtbFBLAQIUABQAAAAIAIdO&#10;4kA+J39M8QEAAOI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kKvM&#10;0QAAAAMBAAAPAAAAAAAAAAEAIAAAACIAAABkcnMvZG93bnJldi54bWxQSwECFAAUAAAACACHTuJA&#10;VxHvbe8BAADi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35" cy="635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margin-left:0pt;margin-top:12.3pt;height:0.05pt;width:0.05pt;z-index:251659264;mso-width-relative:page;mso-height-relative:page;" filled="f" stroked="t" coordsize="21600,21600" o:gfxdata="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kKvM0QAAAAMBAAAPAAAAAAAAAAEAIAAA&#10;ACIAAABkcnMvZG93bnJldi54bWxQSwECFAAUAAAACACHTuJAQ5KX+toBAADn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  <w:lang w:eastAsia="zh-CN"/>
        </w:rPr>
        <w:t>生态环境局各分局。</w:t>
      </w:r>
    </w:p>
    <w:sectPr>
      <w:footerReference r:id="rId3" w:type="default"/>
      <w:footerReference r:id="rId4" w:type="even"/>
      <w:pgSz w:w="11906" w:h="16838"/>
      <w:pgMar w:top="1230" w:right="1382" w:bottom="1020" w:left="1304" w:header="471" w:footer="624" w:gutter="0"/>
      <w:pgNumType w:fmt="numberInDash"/>
      <w:cols w:space="0" w:num="1"/>
      <w:rtlGutter w:val="0"/>
      <w:docGrid w:type="linesAndChars" w:linePitch="291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Style w:val="10"/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- 5 -</w:t>
    </w:r>
    <w:r>
      <w:rPr>
        <w:rStyle w:val="10"/>
        <w:rFonts w:ascii="宋体" w:hAnsi="宋体"/>
        <w:sz w:val="21"/>
        <w:szCs w:val="2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height:144pt;width:144pt;mso-position-horizontal:left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aYCNnvwEAAJk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formatting="1" w:enforcement="0"/>
  <w:defaultTabStop w:val="420"/>
  <w:drawingGridHorizontalSpacing w:val="96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Q4MzA1ODY4ZmI0NGVjYTI4M2Y1Yzg2YmJiZjcifQ=="/>
  </w:docVars>
  <w:rsids>
    <w:rsidRoot w:val="00172A27"/>
    <w:rsid w:val="000003A6"/>
    <w:rsid w:val="00001723"/>
    <w:rsid w:val="00007ED1"/>
    <w:rsid w:val="00015B0D"/>
    <w:rsid w:val="0002322C"/>
    <w:rsid w:val="00035A91"/>
    <w:rsid w:val="000379B1"/>
    <w:rsid w:val="0004144C"/>
    <w:rsid w:val="000433E7"/>
    <w:rsid w:val="00054322"/>
    <w:rsid w:val="000648E1"/>
    <w:rsid w:val="000676FE"/>
    <w:rsid w:val="000766A2"/>
    <w:rsid w:val="00081D79"/>
    <w:rsid w:val="0008542A"/>
    <w:rsid w:val="00090ACE"/>
    <w:rsid w:val="000A0CC4"/>
    <w:rsid w:val="000B682C"/>
    <w:rsid w:val="000C1063"/>
    <w:rsid w:val="000C1CBE"/>
    <w:rsid w:val="000D2571"/>
    <w:rsid w:val="000E0C98"/>
    <w:rsid w:val="000E3DCA"/>
    <w:rsid w:val="000E48D5"/>
    <w:rsid w:val="000F0D07"/>
    <w:rsid w:val="000F283C"/>
    <w:rsid w:val="000F4580"/>
    <w:rsid w:val="000F516F"/>
    <w:rsid w:val="00100F1F"/>
    <w:rsid w:val="00106DFB"/>
    <w:rsid w:val="0011522A"/>
    <w:rsid w:val="00115D2A"/>
    <w:rsid w:val="00120B8E"/>
    <w:rsid w:val="001241C3"/>
    <w:rsid w:val="00124708"/>
    <w:rsid w:val="00124937"/>
    <w:rsid w:val="001379B8"/>
    <w:rsid w:val="00145E45"/>
    <w:rsid w:val="00153F8F"/>
    <w:rsid w:val="00155540"/>
    <w:rsid w:val="001579D6"/>
    <w:rsid w:val="001637C8"/>
    <w:rsid w:val="00172A27"/>
    <w:rsid w:val="00186189"/>
    <w:rsid w:val="00186804"/>
    <w:rsid w:val="00192343"/>
    <w:rsid w:val="00197387"/>
    <w:rsid w:val="001A7CA5"/>
    <w:rsid w:val="001B167A"/>
    <w:rsid w:val="001B203F"/>
    <w:rsid w:val="001B4593"/>
    <w:rsid w:val="001C4C3E"/>
    <w:rsid w:val="001C79DA"/>
    <w:rsid w:val="001E214C"/>
    <w:rsid w:val="001F083A"/>
    <w:rsid w:val="001F4C50"/>
    <w:rsid w:val="001F5E31"/>
    <w:rsid w:val="001F7EA7"/>
    <w:rsid w:val="00205451"/>
    <w:rsid w:val="0020670A"/>
    <w:rsid w:val="00220196"/>
    <w:rsid w:val="00220802"/>
    <w:rsid w:val="00221B8D"/>
    <w:rsid w:val="00225082"/>
    <w:rsid w:val="00226016"/>
    <w:rsid w:val="002301D4"/>
    <w:rsid w:val="00233097"/>
    <w:rsid w:val="002475CB"/>
    <w:rsid w:val="002631BF"/>
    <w:rsid w:val="00264B25"/>
    <w:rsid w:val="00267F3F"/>
    <w:rsid w:val="00270A57"/>
    <w:rsid w:val="00271B5E"/>
    <w:rsid w:val="00280524"/>
    <w:rsid w:val="00280BA7"/>
    <w:rsid w:val="00283F39"/>
    <w:rsid w:val="00291864"/>
    <w:rsid w:val="00291F4D"/>
    <w:rsid w:val="002B2A5D"/>
    <w:rsid w:val="002B4418"/>
    <w:rsid w:val="002C2AA8"/>
    <w:rsid w:val="002D456E"/>
    <w:rsid w:val="002D4BD2"/>
    <w:rsid w:val="002D7EA1"/>
    <w:rsid w:val="002E3DBF"/>
    <w:rsid w:val="002E5793"/>
    <w:rsid w:val="002E7E1B"/>
    <w:rsid w:val="002F6E05"/>
    <w:rsid w:val="00325018"/>
    <w:rsid w:val="0033561D"/>
    <w:rsid w:val="0034017D"/>
    <w:rsid w:val="003439E3"/>
    <w:rsid w:val="00352771"/>
    <w:rsid w:val="00357B69"/>
    <w:rsid w:val="0036225B"/>
    <w:rsid w:val="003646FF"/>
    <w:rsid w:val="0036620E"/>
    <w:rsid w:val="00371C88"/>
    <w:rsid w:val="00372DC5"/>
    <w:rsid w:val="00377443"/>
    <w:rsid w:val="003932DF"/>
    <w:rsid w:val="0039350C"/>
    <w:rsid w:val="003A0EBB"/>
    <w:rsid w:val="003A239B"/>
    <w:rsid w:val="003A7C0C"/>
    <w:rsid w:val="003B2DC9"/>
    <w:rsid w:val="003B6E48"/>
    <w:rsid w:val="003C2EB0"/>
    <w:rsid w:val="003C74A9"/>
    <w:rsid w:val="003D0964"/>
    <w:rsid w:val="003D2D5B"/>
    <w:rsid w:val="003D4FEE"/>
    <w:rsid w:val="003D6E92"/>
    <w:rsid w:val="003D7E82"/>
    <w:rsid w:val="003E2EB3"/>
    <w:rsid w:val="003F56CB"/>
    <w:rsid w:val="00403603"/>
    <w:rsid w:val="00404E3D"/>
    <w:rsid w:val="004232D6"/>
    <w:rsid w:val="004255F9"/>
    <w:rsid w:val="0042650B"/>
    <w:rsid w:val="00426922"/>
    <w:rsid w:val="00435C77"/>
    <w:rsid w:val="00440EAC"/>
    <w:rsid w:val="0044437F"/>
    <w:rsid w:val="004450A4"/>
    <w:rsid w:val="00453194"/>
    <w:rsid w:val="00467407"/>
    <w:rsid w:val="004850FB"/>
    <w:rsid w:val="004915C4"/>
    <w:rsid w:val="0049208D"/>
    <w:rsid w:val="00496DB7"/>
    <w:rsid w:val="004A1048"/>
    <w:rsid w:val="004A79AA"/>
    <w:rsid w:val="004B424B"/>
    <w:rsid w:val="004B645A"/>
    <w:rsid w:val="004F0BE3"/>
    <w:rsid w:val="004F37F3"/>
    <w:rsid w:val="00502802"/>
    <w:rsid w:val="00503D94"/>
    <w:rsid w:val="005202B6"/>
    <w:rsid w:val="00530330"/>
    <w:rsid w:val="005334EE"/>
    <w:rsid w:val="00534D94"/>
    <w:rsid w:val="00536994"/>
    <w:rsid w:val="00557D8F"/>
    <w:rsid w:val="005609C9"/>
    <w:rsid w:val="00563F64"/>
    <w:rsid w:val="00564840"/>
    <w:rsid w:val="005673D3"/>
    <w:rsid w:val="0057088C"/>
    <w:rsid w:val="00580E01"/>
    <w:rsid w:val="005A11BA"/>
    <w:rsid w:val="005A32B5"/>
    <w:rsid w:val="005A364E"/>
    <w:rsid w:val="005B3FA4"/>
    <w:rsid w:val="005B4127"/>
    <w:rsid w:val="005B75EE"/>
    <w:rsid w:val="005D0522"/>
    <w:rsid w:val="005D05A2"/>
    <w:rsid w:val="005D0BF1"/>
    <w:rsid w:val="005D4BCB"/>
    <w:rsid w:val="005D56CD"/>
    <w:rsid w:val="005E65D0"/>
    <w:rsid w:val="005F167F"/>
    <w:rsid w:val="005F43B0"/>
    <w:rsid w:val="005F520F"/>
    <w:rsid w:val="005F5818"/>
    <w:rsid w:val="00600C32"/>
    <w:rsid w:val="00616079"/>
    <w:rsid w:val="00623CC3"/>
    <w:rsid w:val="00634011"/>
    <w:rsid w:val="00637A98"/>
    <w:rsid w:val="006461E2"/>
    <w:rsid w:val="00647C79"/>
    <w:rsid w:val="00651D68"/>
    <w:rsid w:val="0065593A"/>
    <w:rsid w:val="0066090C"/>
    <w:rsid w:val="00660AAE"/>
    <w:rsid w:val="0067391D"/>
    <w:rsid w:val="00680471"/>
    <w:rsid w:val="006A603C"/>
    <w:rsid w:val="006A703D"/>
    <w:rsid w:val="006A7782"/>
    <w:rsid w:val="006C3B28"/>
    <w:rsid w:val="006E04F1"/>
    <w:rsid w:val="006F0333"/>
    <w:rsid w:val="006F0BE3"/>
    <w:rsid w:val="00703F2F"/>
    <w:rsid w:val="00716148"/>
    <w:rsid w:val="00717466"/>
    <w:rsid w:val="00720AAC"/>
    <w:rsid w:val="00732A68"/>
    <w:rsid w:val="00737D89"/>
    <w:rsid w:val="007402CA"/>
    <w:rsid w:val="00743FA7"/>
    <w:rsid w:val="00760C31"/>
    <w:rsid w:val="00761E75"/>
    <w:rsid w:val="00770314"/>
    <w:rsid w:val="00772B6C"/>
    <w:rsid w:val="00773D52"/>
    <w:rsid w:val="00774597"/>
    <w:rsid w:val="00776C2C"/>
    <w:rsid w:val="00777F4A"/>
    <w:rsid w:val="00781DFD"/>
    <w:rsid w:val="007A1EC5"/>
    <w:rsid w:val="007A20A2"/>
    <w:rsid w:val="007B2B5D"/>
    <w:rsid w:val="007D0257"/>
    <w:rsid w:val="007E0B8A"/>
    <w:rsid w:val="007E714C"/>
    <w:rsid w:val="008054B1"/>
    <w:rsid w:val="00806EF7"/>
    <w:rsid w:val="0082077B"/>
    <w:rsid w:val="00823E77"/>
    <w:rsid w:val="00831FEC"/>
    <w:rsid w:val="00832CCD"/>
    <w:rsid w:val="00837A07"/>
    <w:rsid w:val="00842091"/>
    <w:rsid w:val="0085272E"/>
    <w:rsid w:val="0085644D"/>
    <w:rsid w:val="00870712"/>
    <w:rsid w:val="00885328"/>
    <w:rsid w:val="008868F5"/>
    <w:rsid w:val="00887CAE"/>
    <w:rsid w:val="0089398D"/>
    <w:rsid w:val="00894B38"/>
    <w:rsid w:val="008B0684"/>
    <w:rsid w:val="008B0BAB"/>
    <w:rsid w:val="008B145B"/>
    <w:rsid w:val="008B160F"/>
    <w:rsid w:val="008B208F"/>
    <w:rsid w:val="008B4A02"/>
    <w:rsid w:val="008B6C4F"/>
    <w:rsid w:val="008B71CC"/>
    <w:rsid w:val="008D414C"/>
    <w:rsid w:val="008E4854"/>
    <w:rsid w:val="008E5958"/>
    <w:rsid w:val="008E66E8"/>
    <w:rsid w:val="00900CDB"/>
    <w:rsid w:val="009123E8"/>
    <w:rsid w:val="00916EA5"/>
    <w:rsid w:val="0091769D"/>
    <w:rsid w:val="00921176"/>
    <w:rsid w:val="00921FB1"/>
    <w:rsid w:val="00926879"/>
    <w:rsid w:val="00926DD3"/>
    <w:rsid w:val="00927BCA"/>
    <w:rsid w:val="00932071"/>
    <w:rsid w:val="00940C21"/>
    <w:rsid w:val="0095723C"/>
    <w:rsid w:val="00960D58"/>
    <w:rsid w:val="00975C8D"/>
    <w:rsid w:val="009778B3"/>
    <w:rsid w:val="009809B9"/>
    <w:rsid w:val="009A01A8"/>
    <w:rsid w:val="009A5C7B"/>
    <w:rsid w:val="009B4F6A"/>
    <w:rsid w:val="009C4D25"/>
    <w:rsid w:val="009D3475"/>
    <w:rsid w:val="009D4B80"/>
    <w:rsid w:val="009D5ACD"/>
    <w:rsid w:val="009E3976"/>
    <w:rsid w:val="009E71AE"/>
    <w:rsid w:val="009F0949"/>
    <w:rsid w:val="009F1F9E"/>
    <w:rsid w:val="009F333F"/>
    <w:rsid w:val="009F3395"/>
    <w:rsid w:val="009F5B33"/>
    <w:rsid w:val="009F5C87"/>
    <w:rsid w:val="00A02F43"/>
    <w:rsid w:val="00A04FE5"/>
    <w:rsid w:val="00A17713"/>
    <w:rsid w:val="00A20014"/>
    <w:rsid w:val="00A30072"/>
    <w:rsid w:val="00A47798"/>
    <w:rsid w:val="00A64624"/>
    <w:rsid w:val="00A73A35"/>
    <w:rsid w:val="00A768F9"/>
    <w:rsid w:val="00A76E60"/>
    <w:rsid w:val="00A771E4"/>
    <w:rsid w:val="00A8158C"/>
    <w:rsid w:val="00A85F6D"/>
    <w:rsid w:val="00A94A70"/>
    <w:rsid w:val="00AA31D0"/>
    <w:rsid w:val="00AB1DED"/>
    <w:rsid w:val="00AB645B"/>
    <w:rsid w:val="00AC0057"/>
    <w:rsid w:val="00AC2D87"/>
    <w:rsid w:val="00AC7DA2"/>
    <w:rsid w:val="00AD0DEC"/>
    <w:rsid w:val="00AF15A8"/>
    <w:rsid w:val="00AF456B"/>
    <w:rsid w:val="00B00FD5"/>
    <w:rsid w:val="00B24270"/>
    <w:rsid w:val="00B26BB1"/>
    <w:rsid w:val="00B26CAE"/>
    <w:rsid w:val="00B31317"/>
    <w:rsid w:val="00B31589"/>
    <w:rsid w:val="00B36118"/>
    <w:rsid w:val="00B41AF8"/>
    <w:rsid w:val="00B4307E"/>
    <w:rsid w:val="00B44417"/>
    <w:rsid w:val="00B53988"/>
    <w:rsid w:val="00B60F34"/>
    <w:rsid w:val="00B61435"/>
    <w:rsid w:val="00B63EEC"/>
    <w:rsid w:val="00B66758"/>
    <w:rsid w:val="00B67DE5"/>
    <w:rsid w:val="00B8168A"/>
    <w:rsid w:val="00B823B0"/>
    <w:rsid w:val="00B86689"/>
    <w:rsid w:val="00B86B1F"/>
    <w:rsid w:val="00B90E98"/>
    <w:rsid w:val="00B90F91"/>
    <w:rsid w:val="00B91DBF"/>
    <w:rsid w:val="00B94CB7"/>
    <w:rsid w:val="00BA7C08"/>
    <w:rsid w:val="00BB0657"/>
    <w:rsid w:val="00BB1C94"/>
    <w:rsid w:val="00BC1733"/>
    <w:rsid w:val="00BC33BD"/>
    <w:rsid w:val="00BC3C5D"/>
    <w:rsid w:val="00BD45B4"/>
    <w:rsid w:val="00BE01E2"/>
    <w:rsid w:val="00BE519E"/>
    <w:rsid w:val="00BE57D6"/>
    <w:rsid w:val="00BF5B2C"/>
    <w:rsid w:val="00BF6E5C"/>
    <w:rsid w:val="00C015BF"/>
    <w:rsid w:val="00C0345E"/>
    <w:rsid w:val="00C16BA4"/>
    <w:rsid w:val="00C17868"/>
    <w:rsid w:val="00C214F7"/>
    <w:rsid w:val="00C22AFF"/>
    <w:rsid w:val="00C24916"/>
    <w:rsid w:val="00C31B3F"/>
    <w:rsid w:val="00C34EF7"/>
    <w:rsid w:val="00C3779B"/>
    <w:rsid w:val="00C422DD"/>
    <w:rsid w:val="00C547D5"/>
    <w:rsid w:val="00C67401"/>
    <w:rsid w:val="00C708F2"/>
    <w:rsid w:val="00C70C47"/>
    <w:rsid w:val="00C70CC0"/>
    <w:rsid w:val="00C72988"/>
    <w:rsid w:val="00C91B3A"/>
    <w:rsid w:val="00CB2A74"/>
    <w:rsid w:val="00CB6600"/>
    <w:rsid w:val="00CB7329"/>
    <w:rsid w:val="00CC59FC"/>
    <w:rsid w:val="00CD5517"/>
    <w:rsid w:val="00CE028B"/>
    <w:rsid w:val="00CE388E"/>
    <w:rsid w:val="00CF1E06"/>
    <w:rsid w:val="00CF6FD5"/>
    <w:rsid w:val="00D00767"/>
    <w:rsid w:val="00D00D37"/>
    <w:rsid w:val="00D01AA1"/>
    <w:rsid w:val="00D01CD1"/>
    <w:rsid w:val="00D1796E"/>
    <w:rsid w:val="00D20609"/>
    <w:rsid w:val="00D32F39"/>
    <w:rsid w:val="00D42E7B"/>
    <w:rsid w:val="00D45355"/>
    <w:rsid w:val="00D56FF6"/>
    <w:rsid w:val="00D63830"/>
    <w:rsid w:val="00D64FF0"/>
    <w:rsid w:val="00D67178"/>
    <w:rsid w:val="00D6744D"/>
    <w:rsid w:val="00D75ED7"/>
    <w:rsid w:val="00D800D5"/>
    <w:rsid w:val="00D81D7C"/>
    <w:rsid w:val="00D8386A"/>
    <w:rsid w:val="00D85EB6"/>
    <w:rsid w:val="00DA0E34"/>
    <w:rsid w:val="00DA23B7"/>
    <w:rsid w:val="00DA6474"/>
    <w:rsid w:val="00DB3B31"/>
    <w:rsid w:val="00DB3C9D"/>
    <w:rsid w:val="00DC028D"/>
    <w:rsid w:val="00DC119B"/>
    <w:rsid w:val="00DD4B41"/>
    <w:rsid w:val="00DE1166"/>
    <w:rsid w:val="00DE4F4A"/>
    <w:rsid w:val="00DF09DC"/>
    <w:rsid w:val="00DF53B1"/>
    <w:rsid w:val="00E002DE"/>
    <w:rsid w:val="00E006AE"/>
    <w:rsid w:val="00E10BD7"/>
    <w:rsid w:val="00E20283"/>
    <w:rsid w:val="00E250EB"/>
    <w:rsid w:val="00E30835"/>
    <w:rsid w:val="00E3217B"/>
    <w:rsid w:val="00E34A23"/>
    <w:rsid w:val="00E416BD"/>
    <w:rsid w:val="00E429C2"/>
    <w:rsid w:val="00E42A6E"/>
    <w:rsid w:val="00E60870"/>
    <w:rsid w:val="00E62A16"/>
    <w:rsid w:val="00E75D16"/>
    <w:rsid w:val="00E7662E"/>
    <w:rsid w:val="00E7681D"/>
    <w:rsid w:val="00E80648"/>
    <w:rsid w:val="00E85A02"/>
    <w:rsid w:val="00E906CE"/>
    <w:rsid w:val="00EA13DA"/>
    <w:rsid w:val="00ED6020"/>
    <w:rsid w:val="00EE1C41"/>
    <w:rsid w:val="00EE3894"/>
    <w:rsid w:val="00EE47B4"/>
    <w:rsid w:val="00EF11BB"/>
    <w:rsid w:val="00F03100"/>
    <w:rsid w:val="00F07B1A"/>
    <w:rsid w:val="00F15C19"/>
    <w:rsid w:val="00F2061B"/>
    <w:rsid w:val="00F22B6C"/>
    <w:rsid w:val="00F26377"/>
    <w:rsid w:val="00F302D2"/>
    <w:rsid w:val="00F3212B"/>
    <w:rsid w:val="00F350DF"/>
    <w:rsid w:val="00F354B1"/>
    <w:rsid w:val="00F431D5"/>
    <w:rsid w:val="00F57494"/>
    <w:rsid w:val="00F61485"/>
    <w:rsid w:val="00F63319"/>
    <w:rsid w:val="00F654E7"/>
    <w:rsid w:val="00F7762F"/>
    <w:rsid w:val="00F80DA6"/>
    <w:rsid w:val="00F92201"/>
    <w:rsid w:val="00FA2696"/>
    <w:rsid w:val="00FE21E3"/>
    <w:rsid w:val="01034C75"/>
    <w:rsid w:val="01040B5E"/>
    <w:rsid w:val="01117069"/>
    <w:rsid w:val="01204FE7"/>
    <w:rsid w:val="0121340C"/>
    <w:rsid w:val="013D5964"/>
    <w:rsid w:val="01572FB6"/>
    <w:rsid w:val="015D28CD"/>
    <w:rsid w:val="01642258"/>
    <w:rsid w:val="016E28EE"/>
    <w:rsid w:val="018033C1"/>
    <w:rsid w:val="0185278D"/>
    <w:rsid w:val="01881CF8"/>
    <w:rsid w:val="01894028"/>
    <w:rsid w:val="01927F47"/>
    <w:rsid w:val="01B80F0C"/>
    <w:rsid w:val="01C14B70"/>
    <w:rsid w:val="01C17013"/>
    <w:rsid w:val="01C762F3"/>
    <w:rsid w:val="01C934D7"/>
    <w:rsid w:val="01CD4919"/>
    <w:rsid w:val="01D252DE"/>
    <w:rsid w:val="01D9366E"/>
    <w:rsid w:val="01EB7BB3"/>
    <w:rsid w:val="01F11213"/>
    <w:rsid w:val="01F1515C"/>
    <w:rsid w:val="021C08F4"/>
    <w:rsid w:val="021C22E5"/>
    <w:rsid w:val="021F12E3"/>
    <w:rsid w:val="02244D37"/>
    <w:rsid w:val="022E1921"/>
    <w:rsid w:val="022E7337"/>
    <w:rsid w:val="0230124F"/>
    <w:rsid w:val="02321EA7"/>
    <w:rsid w:val="0232661C"/>
    <w:rsid w:val="02334908"/>
    <w:rsid w:val="02367085"/>
    <w:rsid w:val="02385AB4"/>
    <w:rsid w:val="02454DC9"/>
    <w:rsid w:val="025901E7"/>
    <w:rsid w:val="025B6F6D"/>
    <w:rsid w:val="025E6B6E"/>
    <w:rsid w:val="027639B9"/>
    <w:rsid w:val="028326B0"/>
    <w:rsid w:val="02857AEA"/>
    <w:rsid w:val="029638CF"/>
    <w:rsid w:val="02AA6CEC"/>
    <w:rsid w:val="02BE58E6"/>
    <w:rsid w:val="02C35523"/>
    <w:rsid w:val="02CB7221"/>
    <w:rsid w:val="02CD1BFB"/>
    <w:rsid w:val="02DB52BD"/>
    <w:rsid w:val="02F160D4"/>
    <w:rsid w:val="03037EF5"/>
    <w:rsid w:val="030A1F6D"/>
    <w:rsid w:val="030D6A61"/>
    <w:rsid w:val="030D6D91"/>
    <w:rsid w:val="030E404C"/>
    <w:rsid w:val="032121AE"/>
    <w:rsid w:val="033049C7"/>
    <w:rsid w:val="033E71C3"/>
    <w:rsid w:val="034F4F15"/>
    <w:rsid w:val="03544F87"/>
    <w:rsid w:val="03627D43"/>
    <w:rsid w:val="036442DF"/>
    <w:rsid w:val="03652CA2"/>
    <w:rsid w:val="036B704A"/>
    <w:rsid w:val="036C6DAA"/>
    <w:rsid w:val="037B54CB"/>
    <w:rsid w:val="037C43F8"/>
    <w:rsid w:val="038F0263"/>
    <w:rsid w:val="039757BE"/>
    <w:rsid w:val="039F359A"/>
    <w:rsid w:val="03A03D81"/>
    <w:rsid w:val="03A318C3"/>
    <w:rsid w:val="03B95FF4"/>
    <w:rsid w:val="03BD58AF"/>
    <w:rsid w:val="03C020B7"/>
    <w:rsid w:val="03C75202"/>
    <w:rsid w:val="03CE7DA5"/>
    <w:rsid w:val="03D15F84"/>
    <w:rsid w:val="03D9195C"/>
    <w:rsid w:val="03DB4E5F"/>
    <w:rsid w:val="03DC6164"/>
    <w:rsid w:val="03DF70E9"/>
    <w:rsid w:val="03E1747E"/>
    <w:rsid w:val="03E879F8"/>
    <w:rsid w:val="03F43A7D"/>
    <w:rsid w:val="03F4637D"/>
    <w:rsid w:val="04041BDA"/>
    <w:rsid w:val="041A3E9C"/>
    <w:rsid w:val="041E464F"/>
    <w:rsid w:val="04257D59"/>
    <w:rsid w:val="0429787E"/>
    <w:rsid w:val="042E0305"/>
    <w:rsid w:val="04361CF6"/>
    <w:rsid w:val="04470273"/>
    <w:rsid w:val="045074E7"/>
    <w:rsid w:val="045179A5"/>
    <w:rsid w:val="04633ABF"/>
    <w:rsid w:val="0485126D"/>
    <w:rsid w:val="04914D4E"/>
    <w:rsid w:val="049C4036"/>
    <w:rsid w:val="049E0BF0"/>
    <w:rsid w:val="04A12E51"/>
    <w:rsid w:val="04A5362F"/>
    <w:rsid w:val="04A824AF"/>
    <w:rsid w:val="04B9101A"/>
    <w:rsid w:val="04BB25F4"/>
    <w:rsid w:val="04C13D72"/>
    <w:rsid w:val="04C602E0"/>
    <w:rsid w:val="04E27C10"/>
    <w:rsid w:val="04F62134"/>
    <w:rsid w:val="04F63670"/>
    <w:rsid w:val="050128FE"/>
    <w:rsid w:val="05020145"/>
    <w:rsid w:val="05037D0D"/>
    <w:rsid w:val="0506494D"/>
    <w:rsid w:val="050E3F58"/>
    <w:rsid w:val="05164C3A"/>
    <w:rsid w:val="052033E2"/>
    <w:rsid w:val="05262305"/>
    <w:rsid w:val="053A5317"/>
    <w:rsid w:val="054E78F4"/>
    <w:rsid w:val="055E4FDC"/>
    <w:rsid w:val="05773987"/>
    <w:rsid w:val="0583779A"/>
    <w:rsid w:val="05885D7B"/>
    <w:rsid w:val="059366C2"/>
    <w:rsid w:val="05B943F0"/>
    <w:rsid w:val="05BA176C"/>
    <w:rsid w:val="05BA208E"/>
    <w:rsid w:val="05C32781"/>
    <w:rsid w:val="05C43A86"/>
    <w:rsid w:val="05CE0538"/>
    <w:rsid w:val="05D6604A"/>
    <w:rsid w:val="05D77669"/>
    <w:rsid w:val="05DB36AB"/>
    <w:rsid w:val="05DD6BAF"/>
    <w:rsid w:val="05E042B0"/>
    <w:rsid w:val="06071F71"/>
    <w:rsid w:val="060A4565"/>
    <w:rsid w:val="060F2024"/>
    <w:rsid w:val="0629229C"/>
    <w:rsid w:val="063579D0"/>
    <w:rsid w:val="06381270"/>
    <w:rsid w:val="063964A6"/>
    <w:rsid w:val="063B36C5"/>
    <w:rsid w:val="063E6C65"/>
    <w:rsid w:val="064F1E4A"/>
    <w:rsid w:val="06572FF5"/>
    <w:rsid w:val="065F38F3"/>
    <w:rsid w:val="0667328F"/>
    <w:rsid w:val="066A4214"/>
    <w:rsid w:val="067365B2"/>
    <w:rsid w:val="067E7778"/>
    <w:rsid w:val="06855486"/>
    <w:rsid w:val="06866C3A"/>
    <w:rsid w:val="06887754"/>
    <w:rsid w:val="06975FDD"/>
    <w:rsid w:val="069E5968"/>
    <w:rsid w:val="06B02842"/>
    <w:rsid w:val="06B358D0"/>
    <w:rsid w:val="06B97816"/>
    <w:rsid w:val="06E53B5E"/>
    <w:rsid w:val="06E85F25"/>
    <w:rsid w:val="06E9047C"/>
    <w:rsid w:val="06EC34E9"/>
    <w:rsid w:val="06F408F5"/>
    <w:rsid w:val="06FD1204"/>
    <w:rsid w:val="06FF13C2"/>
    <w:rsid w:val="071311AA"/>
    <w:rsid w:val="072606D3"/>
    <w:rsid w:val="072766E2"/>
    <w:rsid w:val="072A7C0D"/>
    <w:rsid w:val="073C0233"/>
    <w:rsid w:val="074E3151"/>
    <w:rsid w:val="075A3B1D"/>
    <w:rsid w:val="076269AA"/>
    <w:rsid w:val="076E7368"/>
    <w:rsid w:val="07844961"/>
    <w:rsid w:val="07903FF7"/>
    <w:rsid w:val="07AF37D3"/>
    <w:rsid w:val="07B0452B"/>
    <w:rsid w:val="07B92C3C"/>
    <w:rsid w:val="07BE6D5F"/>
    <w:rsid w:val="07C73BE7"/>
    <w:rsid w:val="07C97654"/>
    <w:rsid w:val="07CA50D5"/>
    <w:rsid w:val="07CB2B57"/>
    <w:rsid w:val="08047F0E"/>
    <w:rsid w:val="08074F3A"/>
    <w:rsid w:val="080A109F"/>
    <w:rsid w:val="080B3537"/>
    <w:rsid w:val="081E0385"/>
    <w:rsid w:val="081F38B2"/>
    <w:rsid w:val="082D18F6"/>
    <w:rsid w:val="08477E9B"/>
    <w:rsid w:val="08510831"/>
    <w:rsid w:val="0865200E"/>
    <w:rsid w:val="08782792"/>
    <w:rsid w:val="08784288"/>
    <w:rsid w:val="088957C8"/>
    <w:rsid w:val="08955CC3"/>
    <w:rsid w:val="08A64EB1"/>
    <w:rsid w:val="08AA0DBD"/>
    <w:rsid w:val="08AE69CD"/>
    <w:rsid w:val="08B37CBD"/>
    <w:rsid w:val="08B55D60"/>
    <w:rsid w:val="08BC027B"/>
    <w:rsid w:val="08BF0E65"/>
    <w:rsid w:val="08C317A9"/>
    <w:rsid w:val="08C971F6"/>
    <w:rsid w:val="08CA2A7A"/>
    <w:rsid w:val="08E00909"/>
    <w:rsid w:val="08E66B69"/>
    <w:rsid w:val="08EC42D3"/>
    <w:rsid w:val="08EE19B4"/>
    <w:rsid w:val="08F605B2"/>
    <w:rsid w:val="08FC454D"/>
    <w:rsid w:val="090310CE"/>
    <w:rsid w:val="0904415B"/>
    <w:rsid w:val="090E325C"/>
    <w:rsid w:val="090E7CEB"/>
    <w:rsid w:val="09150005"/>
    <w:rsid w:val="0919734B"/>
    <w:rsid w:val="091F249D"/>
    <w:rsid w:val="09205604"/>
    <w:rsid w:val="0928460C"/>
    <w:rsid w:val="092910C3"/>
    <w:rsid w:val="092D4D1C"/>
    <w:rsid w:val="09320636"/>
    <w:rsid w:val="093523A3"/>
    <w:rsid w:val="094F412E"/>
    <w:rsid w:val="095C223A"/>
    <w:rsid w:val="095D598A"/>
    <w:rsid w:val="09653437"/>
    <w:rsid w:val="0973164F"/>
    <w:rsid w:val="097C6845"/>
    <w:rsid w:val="097E3822"/>
    <w:rsid w:val="09811FBB"/>
    <w:rsid w:val="0990373C"/>
    <w:rsid w:val="09935E68"/>
    <w:rsid w:val="0993733A"/>
    <w:rsid w:val="099A3C72"/>
    <w:rsid w:val="09AB10FA"/>
    <w:rsid w:val="09AD7671"/>
    <w:rsid w:val="09B26E89"/>
    <w:rsid w:val="09C058EB"/>
    <w:rsid w:val="09C85D69"/>
    <w:rsid w:val="09D95664"/>
    <w:rsid w:val="09DC5DBA"/>
    <w:rsid w:val="09EF01AD"/>
    <w:rsid w:val="09FE521A"/>
    <w:rsid w:val="0A0414FD"/>
    <w:rsid w:val="0A04505E"/>
    <w:rsid w:val="0A0F75DF"/>
    <w:rsid w:val="0A106BFC"/>
    <w:rsid w:val="0A141797"/>
    <w:rsid w:val="0A17271C"/>
    <w:rsid w:val="0A1E7C76"/>
    <w:rsid w:val="0A2D0CA4"/>
    <w:rsid w:val="0A2F5FA3"/>
    <w:rsid w:val="0A364268"/>
    <w:rsid w:val="0A4038E0"/>
    <w:rsid w:val="0A4F68CD"/>
    <w:rsid w:val="0A516538"/>
    <w:rsid w:val="0A7375B2"/>
    <w:rsid w:val="0A796F3D"/>
    <w:rsid w:val="0A9F717D"/>
    <w:rsid w:val="0AA1340E"/>
    <w:rsid w:val="0AA20101"/>
    <w:rsid w:val="0AC40BB0"/>
    <w:rsid w:val="0AD153CD"/>
    <w:rsid w:val="0AD31097"/>
    <w:rsid w:val="0AD619EA"/>
    <w:rsid w:val="0AE238B5"/>
    <w:rsid w:val="0AE578F1"/>
    <w:rsid w:val="0B0645A2"/>
    <w:rsid w:val="0B0D46CA"/>
    <w:rsid w:val="0B0D77B0"/>
    <w:rsid w:val="0B0F3B56"/>
    <w:rsid w:val="0B1103B5"/>
    <w:rsid w:val="0B1D7A4B"/>
    <w:rsid w:val="0B227FFB"/>
    <w:rsid w:val="0B2E1EE3"/>
    <w:rsid w:val="0B3252F5"/>
    <w:rsid w:val="0B3544A5"/>
    <w:rsid w:val="0B475470"/>
    <w:rsid w:val="0B6111BD"/>
    <w:rsid w:val="0B661144"/>
    <w:rsid w:val="0B7A6CFB"/>
    <w:rsid w:val="0B7E2069"/>
    <w:rsid w:val="0B8406F4"/>
    <w:rsid w:val="0B8B3D8E"/>
    <w:rsid w:val="0B942F0D"/>
    <w:rsid w:val="0B975189"/>
    <w:rsid w:val="0BAB2B32"/>
    <w:rsid w:val="0BAE15F8"/>
    <w:rsid w:val="0BBC3C4E"/>
    <w:rsid w:val="0BBF5056"/>
    <w:rsid w:val="0BC144DD"/>
    <w:rsid w:val="0BC14CD6"/>
    <w:rsid w:val="0BD116B7"/>
    <w:rsid w:val="0BD459FC"/>
    <w:rsid w:val="0BD613F8"/>
    <w:rsid w:val="0BDD61F7"/>
    <w:rsid w:val="0BE300B2"/>
    <w:rsid w:val="0BE457B9"/>
    <w:rsid w:val="0BE52BC2"/>
    <w:rsid w:val="0BE727CF"/>
    <w:rsid w:val="0BE92617"/>
    <w:rsid w:val="0BF27E65"/>
    <w:rsid w:val="0BFD42E2"/>
    <w:rsid w:val="0C09094D"/>
    <w:rsid w:val="0C0A63CF"/>
    <w:rsid w:val="0C136A17"/>
    <w:rsid w:val="0C266DF4"/>
    <w:rsid w:val="0C2D1E06"/>
    <w:rsid w:val="0C37002F"/>
    <w:rsid w:val="0C3B6B9E"/>
    <w:rsid w:val="0C44222E"/>
    <w:rsid w:val="0C464F2F"/>
    <w:rsid w:val="0C4B4C3A"/>
    <w:rsid w:val="0C5032C0"/>
    <w:rsid w:val="0C6313DD"/>
    <w:rsid w:val="0C6A14D8"/>
    <w:rsid w:val="0C6D0671"/>
    <w:rsid w:val="0C6E4A4B"/>
    <w:rsid w:val="0C735A91"/>
    <w:rsid w:val="0C7711E6"/>
    <w:rsid w:val="0C8844A9"/>
    <w:rsid w:val="0C886C9D"/>
    <w:rsid w:val="0C924CC3"/>
    <w:rsid w:val="0C9C1C5A"/>
    <w:rsid w:val="0C9E6B4C"/>
    <w:rsid w:val="0CAF10DB"/>
    <w:rsid w:val="0CB13C45"/>
    <w:rsid w:val="0CB3634F"/>
    <w:rsid w:val="0CB62D33"/>
    <w:rsid w:val="0CC45A14"/>
    <w:rsid w:val="0CC97F3F"/>
    <w:rsid w:val="0CCA70D2"/>
    <w:rsid w:val="0CD14647"/>
    <w:rsid w:val="0CD60BEF"/>
    <w:rsid w:val="0CF93E98"/>
    <w:rsid w:val="0CFD4476"/>
    <w:rsid w:val="0D082A6E"/>
    <w:rsid w:val="0D09005E"/>
    <w:rsid w:val="0D192D09"/>
    <w:rsid w:val="0D2535C5"/>
    <w:rsid w:val="0D464E96"/>
    <w:rsid w:val="0D466373"/>
    <w:rsid w:val="0D4912D9"/>
    <w:rsid w:val="0D4F31E3"/>
    <w:rsid w:val="0D5E13A6"/>
    <w:rsid w:val="0D5E2673"/>
    <w:rsid w:val="0D5F6D00"/>
    <w:rsid w:val="0D655386"/>
    <w:rsid w:val="0D6A180E"/>
    <w:rsid w:val="0D6B27AB"/>
    <w:rsid w:val="0D72249E"/>
    <w:rsid w:val="0D760F5E"/>
    <w:rsid w:val="0D7C5549"/>
    <w:rsid w:val="0D9116CE"/>
    <w:rsid w:val="0D9613D9"/>
    <w:rsid w:val="0D9840EE"/>
    <w:rsid w:val="0DA925F8"/>
    <w:rsid w:val="0DB13287"/>
    <w:rsid w:val="0DB35386"/>
    <w:rsid w:val="0DBA2892"/>
    <w:rsid w:val="0DCE1532"/>
    <w:rsid w:val="0DD54741"/>
    <w:rsid w:val="0DD84A04"/>
    <w:rsid w:val="0DF1520E"/>
    <w:rsid w:val="0E05257E"/>
    <w:rsid w:val="0E1824FB"/>
    <w:rsid w:val="0E19612F"/>
    <w:rsid w:val="0E2444C0"/>
    <w:rsid w:val="0E2711E4"/>
    <w:rsid w:val="0E2B18CC"/>
    <w:rsid w:val="0E2B547C"/>
    <w:rsid w:val="0E385A4B"/>
    <w:rsid w:val="0E3C7868"/>
    <w:rsid w:val="0E4272F3"/>
    <w:rsid w:val="0E490E7C"/>
    <w:rsid w:val="0E4E144C"/>
    <w:rsid w:val="0E530D94"/>
    <w:rsid w:val="0E5A606D"/>
    <w:rsid w:val="0E723B56"/>
    <w:rsid w:val="0E762E6B"/>
    <w:rsid w:val="0E7958C2"/>
    <w:rsid w:val="0E7D16D6"/>
    <w:rsid w:val="0E830D48"/>
    <w:rsid w:val="0E834C56"/>
    <w:rsid w:val="0E872A1D"/>
    <w:rsid w:val="0E90733C"/>
    <w:rsid w:val="0E9C2E85"/>
    <w:rsid w:val="0EA07785"/>
    <w:rsid w:val="0EA55D13"/>
    <w:rsid w:val="0EA62AB8"/>
    <w:rsid w:val="0EB016E4"/>
    <w:rsid w:val="0EBF6CA0"/>
    <w:rsid w:val="0EC20C14"/>
    <w:rsid w:val="0ED2062A"/>
    <w:rsid w:val="0ED40FA9"/>
    <w:rsid w:val="0ED92CE9"/>
    <w:rsid w:val="0EDE4BF3"/>
    <w:rsid w:val="0EF53E64"/>
    <w:rsid w:val="0EF8462C"/>
    <w:rsid w:val="0F09552C"/>
    <w:rsid w:val="0F1031D7"/>
    <w:rsid w:val="0F20456D"/>
    <w:rsid w:val="0F310943"/>
    <w:rsid w:val="0F386862"/>
    <w:rsid w:val="0F394008"/>
    <w:rsid w:val="0F3F5F11"/>
    <w:rsid w:val="0F476BA1"/>
    <w:rsid w:val="0F4A117D"/>
    <w:rsid w:val="0F5831B0"/>
    <w:rsid w:val="0F6619BD"/>
    <w:rsid w:val="0F666D3E"/>
    <w:rsid w:val="0F67723A"/>
    <w:rsid w:val="0F7520A1"/>
    <w:rsid w:val="0F762E56"/>
    <w:rsid w:val="0F7A68BD"/>
    <w:rsid w:val="0F8458D3"/>
    <w:rsid w:val="0F86068D"/>
    <w:rsid w:val="0F8A64FB"/>
    <w:rsid w:val="0F92253F"/>
    <w:rsid w:val="0F9451D6"/>
    <w:rsid w:val="0F977F25"/>
    <w:rsid w:val="0F995326"/>
    <w:rsid w:val="0F9B0EF8"/>
    <w:rsid w:val="0F9E72A8"/>
    <w:rsid w:val="0FA04CB1"/>
    <w:rsid w:val="0FA05F1F"/>
    <w:rsid w:val="0FAC4347"/>
    <w:rsid w:val="0FB548C5"/>
    <w:rsid w:val="0FBE23B6"/>
    <w:rsid w:val="0FC60FD7"/>
    <w:rsid w:val="0FDA3C76"/>
    <w:rsid w:val="0FDD3D96"/>
    <w:rsid w:val="0FDE427F"/>
    <w:rsid w:val="0FDF0893"/>
    <w:rsid w:val="0FE92B27"/>
    <w:rsid w:val="0FF146E7"/>
    <w:rsid w:val="0FF17836"/>
    <w:rsid w:val="0FF259B5"/>
    <w:rsid w:val="0FF46FBD"/>
    <w:rsid w:val="0FF9156E"/>
    <w:rsid w:val="10052457"/>
    <w:rsid w:val="100A2404"/>
    <w:rsid w:val="101E557F"/>
    <w:rsid w:val="1021189B"/>
    <w:rsid w:val="102B663D"/>
    <w:rsid w:val="103459DE"/>
    <w:rsid w:val="10393BAA"/>
    <w:rsid w:val="10404661"/>
    <w:rsid w:val="104D064D"/>
    <w:rsid w:val="104F5E71"/>
    <w:rsid w:val="105656D9"/>
    <w:rsid w:val="105B7511"/>
    <w:rsid w:val="10675291"/>
    <w:rsid w:val="106946FA"/>
    <w:rsid w:val="106A6F13"/>
    <w:rsid w:val="106D27B0"/>
    <w:rsid w:val="10707D67"/>
    <w:rsid w:val="10717588"/>
    <w:rsid w:val="10747829"/>
    <w:rsid w:val="107A2416"/>
    <w:rsid w:val="108C7C28"/>
    <w:rsid w:val="10905DB0"/>
    <w:rsid w:val="109620DD"/>
    <w:rsid w:val="10962F96"/>
    <w:rsid w:val="10973F44"/>
    <w:rsid w:val="10A5455F"/>
    <w:rsid w:val="10AC3EE9"/>
    <w:rsid w:val="10B14AEE"/>
    <w:rsid w:val="10C009B3"/>
    <w:rsid w:val="10C1060B"/>
    <w:rsid w:val="10C82EA6"/>
    <w:rsid w:val="10CB5DFB"/>
    <w:rsid w:val="10CE7D92"/>
    <w:rsid w:val="10D26327"/>
    <w:rsid w:val="10E86736"/>
    <w:rsid w:val="10F07C9C"/>
    <w:rsid w:val="10F80862"/>
    <w:rsid w:val="10FE5B6A"/>
    <w:rsid w:val="110C2A04"/>
    <w:rsid w:val="110F23D2"/>
    <w:rsid w:val="11150096"/>
    <w:rsid w:val="11175FC5"/>
    <w:rsid w:val="111D76A0"/>
    <w:rsid w:val="11200625"/>
    <w:rsid w:val="11253F36"/>
    <w:rsid w:val="1140695B"/>
    <w:rsid w:val="11406A03"/>
    <w:rsid w:val="115A451D"/>
    <w:rsid w:val="116438A9"/>
    <w:rsid w:val="11650D33"/>
    <w:rsid w:val="11745BE3"/>
    <w:rsid w:val="117A76D6"/>
    <w:rsid w:val="118D3D50"/>
    <w:rsid w:val="11960A7F"/>
    <w:rsid w:val="119B7DEE"/>
    <w:rsid w:val="11A92B07"/>
    <w:rsid w:val="11AD1E9C"/>
    <w:rsid w:val="11B0036B"/>
    <w:rsid w:val="11B05D16"/>
    <w:rsid w:val="11B10D12"/>
    <w:rsid w:val="11B276AB"/>
    <w:rsid w:val="11BC2433"/>
    <w:rsid w:val="11C458C4"/>
    <w:rsid w:val="11D27F26"/>
    <w:rsid w:val="11E210B9"/>
    <w:rsid w:val="11F34201"/>
    <w:rsid w:val="11F8076B"/>
    <w:rsid w:val="1201763D"/>
    <w:rsid w:val="12062999"/>
    <w:rsid w:val="120B18A7"/>
    <w:rsid w:val="12213A4B"/>
    <w:rsid w:val="122238DC"/>
    <w:rsid w:val="122359A7"/>
    <w:rsid w:val="12262415"/>
    <w:rsid w:val="123F7601"/>
    <w:rsid w:val="12473846"/>
    <w:rsid w:val="1262210A"/>
    <w:rsid w:val="126349CF"/>
    <w:rsid w:val="1266673E"/>
    <w:rsid w:val="12681C41"/>
    <w:rsid w:val="126F0847"/>
    <w:rsid w:val="127C12A4"/>
    <w:rsid w:val="12920887"/>
    <w:rsid w:val="129C0BD3"/>
    <w:rsid w:val="12A45BAA"/>
    <w:rsid w:val="12A771A7"/>
    <w:rsid w:val="12A77C68"/>
    <w:rsid w:val="12A904AC"/>
    <w:rsid w:val="12B20DBB"/>
    <w:rsid w:val="12B61C4D"/>
    <w:rsid w:val="12C32F69"/>
    <w:rsid w:val="12C67A5C"/>
    <w:rsid w:val="12CB3339"/>
    <w:rsid w:val="12CD6BA5"/>
    <w:rsid w:val="12DE5103"/>
    <w:rsid w:val="12E3158A"/>
    <w:rsid w:val="12E65D92"/>
    <w:rsid w:val="12E81295"/>
    <w:rsid w:val="12EF1F88"/>
    <w:rsid w:val="12F21953"/>
    <w:rsid w:val="12FD2F13"/>
    <w:rsid w:val="12FF1C42"/>
    <w:rsid w:val="130D50E0"/>
    <w:rsid w:val="13162F8B"/>
    <w:rsid w:val="13197BE1"/>
    <w:rsid w:val="131B6383"/>
    <w:rsid w:val="1326650C"/>
    <w:rsid w:val="13276636"/>
    <w:rsid w:val="13335DD1"/>
    <w:rsid w:val="133752CB"/>
    <w:rsid w:val="1347794B"/>
    <w:rsid w:val="134C3F4B"/>
    <w:rsid w:val="135C37D3"/>
    <w:rsid w:val="13632273"/>
    <w:rsid w:val="1363535C"/>
    <w:rsid w:val="13657CFA"/>
    <w:rsid w:val="13685097"/>
    <w:rsid w:val="137F7F41"/>
    <w:rsid w:val="13887B1A"/>
    <w:rsid w:val="138D071E"/>
    <w:rsid w:val="138D324A"/>
    <w:rsid w:val="138E383E"/>
    <w:rsid w:val="139516FC"/>
    <w:rsid w:val="13956178"/>
    <w:rsid w:val="13BA0B5E"/>
    <w:rsid w:val="13C87AFE"/>
    <w:rsid w:val="13CD6F8A"/>
    <w:rsid w:val="13E91766"/>
    <w:rsid w:val="13F3599C"/>
    <w:rsid w:val="14173F06"/>
    <w:rsid w:val="141B290C"/>
    <w:rsid w:val="141C0665"/>
    <w:rsid w:val="14247998"/>
    <w:rsid w:val="14311F4D"/>
    <w:rsid w:val="14457ECD"/>
    <w:rsid w:val="14473428"/>
    <w:rsid w:val="144A1491"/>
    <w:rsid w:val="145361BC"/>
    <w:rsid w:val="14572576"/>
    <w:rsid w:val="14592CAB"/>
    <w:rsid w:val="145962DF"/>
    <w:rsid w:val="14790727"/>
    <w:rsid w:val="147A61A9"/>
    <w:rsid w:val="14823D70"/>
    <w:rsid w:val="149E39DD"/>
    <w:rsid w:val="14A746EE"/>
    <w:rsid w:val="14AB4318"/>
    <w:rsid w:val="14AB7409"/>
    <w:rsid w:val="14AD7D87"/>
    <w:rsid w:val="14AE5C15"/>
    <w:rsid w:val="14BB5754"/>
    <w:rsid w:val="14C82F34"/>
    <w:rsid w:val="14C83862"/>
    <w:rsid w:val="14D13334"/>
    <w:rsid w:val="14D26837"/>
    <w:rsid w:val="14E05B4D"/>
    <w:rsid w:val="14EA645D"/>
    <w:rsid w:val="14FD0F13"/>
    <w:rsid w:val="15014CB8"/>
    <w:rsid w:val="15016511"/>
    <w:rsid w:val="1507639E"/>
    <w:rsid w:val="150A5097"/>
    <w:rsid w:val="15220DE0"/>
    <w:rsid w:val="152923BA"/>
    <w:rsid w:val="152E7E45"/>
    <w:rsid w:val="153A5A4F"/>
    <w:rsid w:val="154D559D"/>
    <w:rsid w:val="1553008A"/>
    <w:rsid w:val="15582314"/>
    <w:rsid w:val="15651629"/>
    <w:rsid w:val="156C0FB4"/>
    <w:rsid w:val="158A0A21"/>
    <w:rsid w:val="158B1FA0"/>
    <w:rsid w:val="15A1000C"/>
    <w:rsid w:val="15A74C58"/>
    <w:rsid w:val="15A777F1"/>
    <w:rsid w:val="15AF07A4"/>
    <w:rsid w:val="15B25EA5"/>
    <w:rsid w:val="15C04F93"/>
    <w:rsid w:val="15C32D6A"/>
    <w:rsid w:val="15CD7D54"/>
    <w:rsid w:val="15D12ED7"/>
    <w:rsid w:val="15D20959"/>
    <w:rsid w:val="15DD603E"/>
    <w:rsid w:val="15E65565"/>
    <w:rsid w:val="15E83312"/>
    <w:rsid w:val="15FB34C8"/>
    <w:rsid w:val="16312209"/>
    <w:rsid w:val="163532B7"/>
    <w:rsid w:val="16403948"/>
    <w:rsid w:val="16484E0A"/>
    <w:rsid w:val="164D02A2"/>
    <w:rsid w:val="16577E94"/>
    <w:rsid w:val="165D1EF2"/>
    <w:rsid w:val="1664374B"/>
    <w:rsid w:val="16675353"/>
    <w:rsid w:val="166765E3"/>
    <w:rsid w:val="166B04A4"/>
    <w:rsid w:val="16730BF9"/>
    <w:rsid w:val="16750A96"/>
    <w:rsid w:val="167537F0"/>
    <w:rsid w:val="16825F95"/>
    <w:rsid w:val="168F2010"/>
    <w:rsid w:val="168F42D8"/>
    <w:rsid w:val="16920D97"/>
    <w:rsid w:val="169D40EE"/>
    <w:rsid w:val="169E320B"/>
    <w:rsid w:val="16A21643"/>
    <w:rsid w:val="16A760D6"/>
    <w:rsid w:val="16AC1941"/>
    <w:rsid w:val="16AC2920"/>
    <w:rsid w:val="16B05DC8"/>
    <w:rsid w:val="16BE56D0"/>
    <w:rsid w:val="16BF5088"/>
    <w:rsid w:val="16C229A0"/>
    <w:rsid w:val="16C67F6C"/>
    <w:rsid w:val="16C846EA"/>
    <w:rsid w:val="16C94315"/>
    <w:rsid w:val="16DC7F11"/>
    <w:rsid w:val="16DF34AF"/>
    <w:rsid w:val="16E704A1"/>
    <w:rsid w:val="16ED209B"/>
    <w:rsid w:val="16FD497C"/>
    <w:rsid w:val="17157CEB"/>
    <w:rsid w:val="171A1BBF"/>
    <w:rsid w:val="171B04B3"/>
    <w:rsid w:val="171B1BF4"/>
    <w:rsid w:val="171E29BA"/>
    <w:rsid w:val="17225234"/>
    <w:rsid w:val="173D239C"/>
    <w:rsid w:val="174C2612"/>
    <w:rsid w:val="175636C8"/>
    <w:rsid w:val="176D19FF"/>
    <w:rsid w:val="17702983"/>
    <w:rsid w:val="177B0D14"/>
    <w:rsid w:val="177B141A"/>
    <w:rsid w:val="177C71EB"/>
    <w:rsid w:val="178E1F33"/>
    <w:rsid w:val="17937A26"/>
    <w:rsid w:val="179C6CCA"/>
    <w:rsid w:val="179F77DF"/>
    <w:rsid w:val="179F7C4F"/>
    <w:rsid w:val="17A230E9"/>
    <w:rsid w:val="17AC7EF2"/>
    <w:rsid w:val="17AE026A"/>
    <w:rsid w:val="17AF2468"/>
    <w:rsid w:val="17AF5CEB"/>
    <w:rsid w:val="17B56A46"/>
    <w:rsid w:val="17B752F6"/>
    <w:rsid w:val="17BA627B"/>
    <w:rsid w:val="17C5460C"/>
    <w:rsid w:val="17C57E8F"/>
    <w:rsid w:val="17DF0A39"/>
    <w:rsid w:val="17E22FAA"/>
    <w:rsid w:val="17E342B7"/>
    <w:rsid w:val="17E54B40"/>
    <w:rsid w:val="17E85B85"/>
    <w:rsid w:val="17EF6CD8"/>
    <w:rsid w:val="17FB3EA4"/>
    <w:rsid w:val="180B6954"/>
    <w:rsid w:val="180C45AF"/>
    <w:rsid w:val="18164D7E"/>
    <w:rsid w:val="18195804"/>
    <w:rsid w:val="181A7A1B"/>
    <w:rsid w:val="181B53B5"/>
    <w:rsid w:val="182C5B35"/>
    <w:rsid w:val="183710C7"/>
    <w:rsid w:val="1847023A"/>
    <w:rsid w:val="185B1AF2"/>
    <w:rsid w:val="185E7990"/>
    <w:rsid w:val="18830DAB"/>
    <w:rsid w:val="18872705"/>
    <w:rsid w:val="18962766"/>
    <w:rsid w:val="18AC2961"/>
    <w:rsid w:val="18B26813"/>
    <w:rsid w:val="18B65219"/>
    <w:rsid w:val="18BA3C1F"/>
    <w:rsid w:val="18C30C72"/>
    <w:rsid w:val="18C51A25"/>
    <w:rsid w:val="18D3666A"/>
    <w:rsid w:val="18F83704"/>
    <w:rsid w:val="18F86723"/>
    <w:rsid w:val="19091420"/>
    <w:rsid w:val="190C7E67"/>
    <w:rsid w:val="190D36A9"/>
    <w:rsid w:val="19147C90"/>
    <w:rsid w:val="192E3BDE"/>
    <w:rsid w:val="19387890"/>
    <w:rsid w:val="193D41F8"/>
    <w:rsid w:val="1946087C"/>
    <w:rsid w:val="194D0ADB"/>
    <w:rsid w:val="19574DA2"/>
    <w:rsid w:val="195E6FCA"/>
    <w:rsid w:val="196465DF"/>
    <w:rsid w:val="19737614"/>
    <w:rsid w:val="19777592"/>
    <w:rsid w:val="19842C2A"/>
    <w:rsid w:val="1987301A"/>
    <w:rsid w:val="198C243C"/>
    <w:rsid w:val="1998580B"/>
    <w:rsid w:val="19AB02DA"/>
    <w:rsid w:val="19AB08CF"/>
    <w:rsid w:val="19B90C4B"/>
    <w:rsid w:val="19B9248F"/>
    <w:rsid w:val="19BC1027"/>
    <w:rsid w:val="19BD4746"/>
    <w:rsid w:val="19D32382"/>
    <w:rsid w:val="19F3027D"/>
    <w:rsid w:val="19F801DB"/>
    <w:rsid w:val="1A0119B8"/>
    <w:rsid w:val="1A0209AF"/>
    <w:rsid w:val="1A0725DB"/>
    <w:rsid w:val="1A1568F3"/>
    <w:rsid w:val="1A1B2562"/>
    <w:rsid w:val="1A203924"/>
    <w:rsid w:val="1A317F88"/>
    <w:rsid w:val="1A36596B"/>
    <w:rsid w:val="1A5E42D0"/>
    <w:rsid w:val="1A660881"/>
    <w:rsid w:val="1A7614CA"/>
    <w:rsid w:val="1A9E0602"/>
    <w:rsid w:val="1AA377E5"/>
    <w:rsid w:val="1AA66E2C"/>
    <w:rsid w:val="1AAE4C1D"/>
    <w:rsid w:val="1AB56F3A"/>
    <w:rsid w:val="1AB619BE"/>
    <w:rsid w:val="1AB723E0"/>
    <w:rsid w:val="1AB757E9"/>
    <w:rsid w:val="1AB87E61"/>
    <w:rsid w:val="1AC11142"/>
    <w:rsid w:val="1AC37951"/>
    <w:rsid w:val="1AC62EA5"/>
    <w:rsid w:val="1AC7010B"/>
    <w:rsid w:val="1ACA6E82"/>
    <w:rsid w:val="1ADB0538"/>
    <w:rsid w:val="1AE66792"/>
    <w:rsid w:val="1AED328A"/>
    <w:rsid w:val="1AF31F32"/>
    <w:rsid w:val="1AF91F50"/>
    <w:rsid w:val="1B0C78EB"/>
    <w:rsid w:val="1B192484"/>
    <w:rsid w:val="1B3F26C4"/>
    <w:rsid w:val="1B450D4A"/>
    <w:rsid w:val="1B4F70DB"/>
    <w:rsid w:val="1B5622E9"/>
    <w:rsid w:val="1B5970D5"/>
    <w:rsid w:val="1B61067A"/>
    <w:rsid w:val="1B646EF1"/>
    <w:rsid w:val="1B6B3188"/>
    <w:rsid w:val="1B6D5E77"/>
    <w:rsid w:val="1B6E410D"/>
    <w:rsid w:val="1B776C38"/>
    <w:rsid w:val="1B795D21"/>
    <w:rsid w:val="1B7A37A3"/>
    <w:rsid w:val="1B7C6365"/>
    <w:rsid w:val="1B8C070E"/>
    <w:rsid w:val="1B921052"/>
    <w:rsid w:val="1B951DCE"/>
    <w:rsid w:val="1B9D4C5C"/>
    <w:rsid w:val="1BB14AB0"/>
    <w:rsid w:val="1BB16111"/>
    <w:rsid w:val="1BC51682"/>
    <w:rsid w:val="1BC63C1C"/>
    <w:rsid w:val="1BD10CB2"/>
    <w:rsid w:val="1BF11B8E"/>
    <w:rsid w:val="1BFC24A3"/>
    <w:rsid w:val="1C074649"/>
    <w:rsid w:val="1C1E42B1"/>
    <w:rsid w:val="1C226AA0"/>
    <w:rsid w:val="1C2724FC"/>
    <w:rsid w:val="1C2E0CEC"/>
    <w:rsid w:val="1C3A1B9E"/>
    <w:rsid w:val="1C3E13E9"/>
    <w:rsid w:val="1C4850F5"/>
    <w:rsid w:val="1C4C76C0"/>
    <w:rsid w:val="1C4F04AB"/>
    <w:rsid w:val="1C55440A"/>
    <w:rsid w:val="1C5E52F9"/>
    <w:rsid w:val="1C62273D"/>
    <w:rsid w:val="1C8E1FE6"/>
    <w:rsid w:val="1C9054E9"/>
    <w:rsid w:val="1C9D2600"/>
    <w:rsid w:val="1CA7510E"/>
    <w:rsid w:val="1CB2636E"/>
    <w:rsid w:val="1CB857B7"/>
    <w:rsid w:val="1CB97906"/>
    <w:rsid w:val="1CC271F4"/>
    <w:rsid w:val="1CD55FDE"/>
    <w:rsid w:val="1CD876CC"/>
    <w:rsid w:val="1CD923F2"/>
    <w:rsid w:val="1CDD33D8"/>
    <w:rsid w:val="1CF74610"/>
    <w:rsid w:val="1CFA2D6A"/>
    <w:rsid w:val="1D07422E"/>
    <w:rsid w:val="1D123B36"/>
    <w:rsid w:val="1D140CF7"/>
    <w:rsid w:val="1D147CC1"/>
    <w:rsid w:val="1D187DD7"/>
    <w:rsid w:val="1D1C2B4F"/>
    <w:rsid w:val="1D2858E7"/>
    <w:rsid w:val="1D2B71D1"/>
    <w:rsid w:val="1D307FC3"/>
    <w:rsid w:val="1D314B1B"/>
    <w:rsid w:val="1D315072"/>
    <w:rsid w:val="1D371ADC"/>
    <w:rsid w:val="1D3E4388"/>
    <w:rsid w:val="1D484C98"/>
    <w:rsid w:val="1D4966A5"/>
    <w:rsid w:val="1D540E28"/>
    <w:rsid w:val="1D551FBD"/>
    <w:rsid w:val="1D5C3938"/>
    <w:rsid w:val="1D5D359C"/>
    <w:rsid w:val="1D600BF9"/>
    <w:rsid w:val="1D625841"/>
    <w:rsid w:val="1D6F25C4"/>
    <w:rsid w:val="1D7C411D"/>
    <w:rsid w:val="1D7D2EEB"/>
    <w:rsid w:val="1D8037C4"/>
    <w:rsid w:val="1DA53B33"/>
    <w:rsid w:val="1DB00448"/>
    <w:rsid w:val="1DB652CB"/>
    <w:rsid w:val="1DC34251"/>
    <w:rsid w:val="1DCB4366"/>
    <w:rsid w:val="1DCF3B11"/>
    <w:rsid w:val="1DCF7586"/>
    <w:rsid w:val="1DEA1E14"/>
    <w:rsid w:val="1DF564AF"/>
    <w:rsid w:val="1DFC39C8"/>
    <w:rsid w:val="1E0349A5"/>
    <w:rsid w:val="1E097368"/>
    <w:rsid w:val="1E112162"/>
    <w:rsid w:val="1E135665"/>
    <w:rsid w:val="1E153DC7"/>
    <w:rsid w:val="1E36111F"/>
    <w:rsid w:val="1E394997"/>
    <w:rsid w:val="1E3E1D2D"/>
    <w:rsid w:val="1E4233E9"/>
    <w:rsid w:val="1E460B82"/>
    <w:rsid w:val="1E4D730F"/>
    <w:rsid w:val="1E511F96"/>
    <w:rsid w:val="1E512C57"/>
    <w:rsid w:val="1E577A8D"/>
    <w:rsid w:val="1E5F2261"/>
    <w:rsid w:val="1E6142E6"/>
    <w:rsid w:val="1E6B04F6"/>
    <w:rsid w:val="1E6C39C9"/>
    <w:rsid w:val="1E7159FF"/>
    <w:rsid w:val="1E8012D8"/>
    <w:rsid w:val="1E811A0F"/>
    <w:rsid w:val="1E8A3F08"/>
    <w:rsid w:val="1E8C23A4"/>
    <w:rsid w:val="1E8C6B5F"/>
    <w:rsid w:val="1E9731F8"/>
    <w:rsid w:val="1EA57152"/>
    <w:rsid w:val="1EB33EEA"/>
    <w:rsid w:val="1EB9180E"/>
    <w:rsid w:val="1EBB3CB3"/>
    <w:rsid w:val="1EBD007C"/>
    <w:rsid w:val="1EC503AF"/>
    <w:rsid w:val="1EC7098C"/>
    <w:rsid w:val="1ECE2AEC"/>
    <w:rsid w:val="1ED20022"/>
    <w:rsid w:val="1EDF487C"/>
    <w:rsid w:val="1EE14A73"/>
    <w:rsid w:val="1F021052"/>
    <w:rsid w:val="1F084C78"/>
    <w:rsid w:val="1F111D05"/>
    <w:rsid w:val="1F1B2614"/>
    <w:rsid w:val="1F1B4BC5"/>
    <w:rsid w:val="1F2A5037"/>
    <w:rsid w:val="1F4E1B6A"/>
    <w:rsid w:val="1F53178A"/>
    <w:rsid w:val="1F6A149A"/>
    <w:rsid w:val="1F6D241E"/>
    <w:rsid w:val="1F707B20"/>
    <w:rsid w:val="1F7C4C25"/>
    <w:rsid w:val="1F826D1E"/>
    <w:rsid w:val="1F8C7450"/>
    <w:rsid w:val="1F8D4ED2"/>
    <w:rsid w:val="1F8E5D4C"/>
    <w:rsid w:val="1F90104B"/>
    <w:rsid w:val="1F93C61C"/>
    <w:rsid w:val="1F9A79E8"/>
    <w:rsid w:val="1F9C19C1"/>
    <w:rsid w:val="1FA37075"/>
    <w:rsid w:val="1FA5300A"/>
    <w:rsid w:val="1FB52813"/>
    <w:rsid w:val="1FBC219E"/>
    <w:rsid w:val="1FCD22F1"/>
    <w:rsid w:val="1FD27BC4"/>
    <w:rsid w:val="1FD9754F"/>
    <w:rsid w:val="1FDB3909"/>
    <w:rsid w:val="1FE72AA9"/>
    <w:rsid w:val="1FF3588A"/>
    <w:rsid w:val="1FF80D63"/>
    <w:rsid w:val="1FFA1BBC"/>
    <w:rsid w:val="200C6AA5"/>
    <w:rsid w:val="20110CCF"/>
    <w:rsid w:val="202366CA"/>
    <w:rsid w:val="20283A4C"/>
    <w:rsid w:val="2032008A"/>
    <w:rsid w:val="20371AE7"/>
    <w:rsid w:val="203D5B5C"/>
    <w:rsid w:val="20427E78"/>
    <w:rsid w:val="205B4E3E"/>
    <w:rsid w:val="20662D3A"/>
    <w:rsid w:val="206C2341"/>
    <w:rsid w:val="207109C7"/>
    <w:rsid w:val="208877BC"/>
    <w:rsid w:val="208C6FE9"/>
    <w:rsid w:val="208D4A74"/>
    <w:rsid w:val="20904294"/>
    <w:rsid w:val="209443FF"/>
    <w:rsid w:val="20956CFA"/>
    <w:rsid w:val="20A129EB"/>
    <w:rsid w:val="20A26C02"/>
    <w:rsid w:val="20A90464"/>
    <w:rsid w:val="20AF2A2B"/>
    <w:rsid w:val="20BA2852"/>
    <w:rsid w:val="20C34246"/>
    <w:rsid w:val="20C7481D"/>
    <w:rsid w:val="20E05A7C"/>
    <w:rsid w:val="20E144FE"/>
    <w:rsid w:val="20E7780D"/>
    <w:rsid w:val="20F4571D"/>
    <w:rsid w:val="20FC2B11"/>
    <w:rsid w:val="20FC47A6"/>
    <w:rsid w:val="2108644D"/>
    <w:rsid w:val="210871F3"/>
    <w:rsid w:val="21183C04"/>
    <w:rsid w:val="21253095"/>
    <w:rsid w:val="213B30EF"/>
    <w:rsid w:val="21480A2B"/>
    <w:rsid w:val="215004A8"/>
    <w:rsid w:val="215B1857"/>
    <w:rsid w:val="215C54D2"/>
    <w:rsid w:val="21652559"/>
    <w:rsid w:val="21681973"/>
    <w:rsid w:val="21702DC8"/>
    <w:rsid w:val="217B030D"/>
    <w:rsid w:val="217F07C4"/>
    <w:rsid w:val="218D33AA"/>
    <w:rsid w:val="218E3290"/>
    <w:rsid w:val="21900E1F"/>
    <w:rsid w:val="21966E12"/>
    <w:rsid w:val="219D1FF6"/>
    <w:rsid w:val="21A37E40"/>
    <w:rsid w:val="21AE3FDC"/>
    <w:rsid w:val="21B72A28"/>
    <w:rsid w:val="21BA41E2"/>
    <w:rsid w:val="21BC463E"/>
    <w:rsid w:val="21C115EE"/>
    <w:rsid w:val="21C27070"/>
    <w:rsid w:val="21C40374"/>
    <w:rsid w:val="21D0289F"/>
    <w:rsid w:val="21D36088"/>
    <w:rsid w:val="21E13244"/>
    <w:rsid w:val="21E140A1"/>
    <w:rsid w:val="21EB3675"/>
    <w:rsid w:val="21F7789A"/>
    <w:rsid w:val="21F879E7"/>
    <w:rsid w:val="22015322"/>
    <w:rsid w:val="220A0AE9"/>
    <w:rsid w:val="220E3C6C"/>
    <w:rsid w:val="220E5D0D"/>
    <w:rsid w:val="22133977"/>
    <w:rsid w:val="22156E7A"/>
    <w:rsid w:val="221B1EE6"/>
    <w:rsid w:val="22233C11"/>
    <w:rsid w:val="222A359C"/>
    <w:rsid w:val="222C0BCC"/>
    <w:rsid w:val="222E41A0"/>
    <w:rsid w:val="22314390"/>
    <w:rsid w:val="223A3836"/>
    <w:rsid w:val="22416216"/>
    <w:rsid w:val="22417D5D"/>
    <w:rsid w:val="22467649"/>
    <w:rsid w:val="224B5288"/>
    <w:rsid w:val="224B5CCF"/>
    <w:rsid w:val="22510900"/>
    <w:rsid w:val="22551F2B"/>
    <w:rsid w:val="226646C3"/>
    <w:rsid w:val="22674906"/>
    <w:rsid w:val="2270048D"/>
    <w:rsid w:val="2272736E"/>
    <w:rsid w:val="227E599B"/>
    <w:rsid w:val="227F4034"/>
    <w:rsid w:val="228266BD"/>
    <w:rsid w:val="228813B7"/>
    <w:rsid w:val="22885B34"/>
    <w:rsid w:val="22914AA3"/>
    <w:rsid w:val="22915A11"/>
    <w:rsid w:val="22B10EF6"/>
    <w:rsid w:val="22B77B3E"/>
    <w:rsid w:val="22C62FC1"/>
    <w:rsid w:val="22CF146C"/>
    <w:rsid w:val="22D24CAE"/>
    <w:rsid w:val="22DC5D64"/>
    <w:rsid w:val="22E00A8E"/>
    <w:rsid w:val="22E24F49"/>
    <w:rsid w:val="22E66395"/>
    <w:rsid w:val="22EA5BD8"/>
    <w:rsid w:val="22EB7DD7"/>
    <w:rsid w:val="22ED0F9B"/>
    <w:rsid w:val="22F37E0B"/>
    <w:rsid w:val="230921D4"/>
    <w:rsid w:val="23102595"/>
    <w:rsid w:val="231258D7"/>
    <w:rsid w:val="23285BAF"/>
    <w:rsid w:val="232D5646"/>
    <w:rsid w:val="233056CF"/>
    <w:rsid w:val="2345176A"/>
    <w:rsid w:val="23454FED"/>
    <w:rsid w:val="23474C6D"/>
    <w:rsid w:val="23501EAE"/>
    <w:rsid w:val="23552E7F"/>
    <w:rsid w:val="23587A9B"/>
    <w:rsid w:val="235B5F65"/>
    <w:rsid w:val="23607D95"/>
    <w:rsid w:val="236F2434"/>
    <w:rsid w:val="23732910"/>
    <w:rsid w:val="237657F5"/>
    <w:rsid w:val="2379093F"/>
    <w:rsid w:val="23852219"/>
    <w:rsid w:val="238A084E"/>
    <w:rsid w:val="239E30FD"/>
    <w:rsid w:val="23AA75A0"/>
    <w:rsid w:val="23AB7A7B"/>
    <w:rsid w:val="23AC2413"/>
    <w:rsid w:val="23C34579"/>
    <w:rsid w:val="23CE67FB"/>
    <w:rsid w:val="23D0134E"/>
    <w:rsid w:val="23D068B0"/>
    <w:rsid w:val="23E70F73"/>
    <w:rsid w:val="23EB5CB9"/>
    <w:rsid w:val="23FA01E6"/>
    <w:rsid w:val="24030C74"/>
    <w:rsid w:val="240913F2"/>
    <w:rsid w:val="240B7BB6"/>
    <w:rsid w:val="2414572D"/>
    <w:rsid w:val="2416427D"/>
    <w:rsid w:val="24191F03"/>
    <w:rsid w:val="24294998"/>
    <w:rsid w:val="24397363"/>
    <w:rsid w:val="24423C0B"/>
    <w:rsid w:val="245060A9"/>
    <w:rsid w:val="245B0823"/>
    <w:rsid w:val="2470124E"/>
    <w:rsid w:val="247A165D"/>
    <w:rsid w:val="247C6FD0"/>
    <w:rsid w:val="24887A5A"/>
    <w:rsid w:val="248F3D0B"/>
    <w:rsid w:val="249243A0"/>
    <w:rsid w:val="249C1D1C"/>
    <w:rsid w:val="24A600AD"/>
    <w:rsid w:val="24B00B6C"/>
    <w:rsid w:val="24BC5BD0"/>
    <w:rsid w:val="24C06944"/>
    <w:rsid w:val="24E946B6"/>
    <w:rsid w:val="24F33591"/>
    <w:rsid w:val="24F50023"/>
    <w:rsid w:val="25057609"/>
    <w:rsid w:val="25236A14"/>
    <w:rsid w:val="252A026E"/>
    <w:rsid w:val="253451FB"/>
    <w:rsid w:val="2537799C"/>
    <w:rsid w:val="254048A5"/>
    <w:rsid w:val="254A443E"/>
    <w:rsid w:val="255271E6"/>
    <w:rsid w:val="25652260"/>
    <w:rsid w:val="256571E6"/>
    <w:rsid w:val="256E5939"/>
    <w:rsid w:val="25726B44"/>
    <w:rsid w:val="258242C6"/>
    <w:rsid w:val="2587373A"/>
    <w:rsid w:val="258A19A4"/>
    <w:rsid w:val="258B18CB"/>
    <w:rsid w:val="259C5142"/>
    <w:rsid w:val="25A2658A"/>
    <w:rsid w:val="25AA36F5"/>
    <w:rsid w:val="25BA494E"/>
    <w:rsid w:val="25BF6C5B"/>
    <w:rsid w:val="25C13966"/>
    <w:rsid w:val="25C7728B"/>
    <w:rsid w:val="25CB6F0F"/>
    <w:rsid w:val="25D21D98"/>
    <w:rsid w:val="25E92C25"/>
    <w:rsid w:val="25F04BCC"/>
    <w:rsid w:val="25F80FA5"/>
    <w:rsid w:val="261713B5"/>
    <w:rsid w:val="262171D5"/>
    <w:rsid w:val="26243570"/>
    <w:rsid w:val="263465BA"/>
    <w:rsid w:val="263E6EC9"/>
    <w:rsid w:val="264D6DCE"/>
    <w:rsid w:val="266C005D"/>
    <w:rsid w:val="266D7A18"/>
    <w:rsid w:val="266F679F"/>
    <w:rsid w:val="268A484B"/>
    <w:rsid w:val="2692214F"/>
    <w:rsid w:val="26955359"/>
    <w:rsid w:val="26987063"/>
    <w:rsid w:val="26A06ED9"/>
    <w:rsid w:val="26A61EBE"/>
    <w:rsid w:val="26AB19D8"/>
    <w:rsid w:val="26C06892"/>
    <w:rsid w:val="26C14023"/>
    <w:rsid w:val="26CA026A"/>
    <w:rsid w:val="26D62BB7"/>
    <w:rsid w:val="26D82940"/>
    <w:rsid w:val="26DE0427"/>
    <w:rsid w:val="26E776E2"/>
    <w:rsid w:val="26EE04BA"/>
    <w:rsid w:val="26F215CA"/>
    <w:rsid w:val="270429CD"/>
    <w:rsid w:val="2709311A"/>
    <w:rsid w:val="270E10BC"/>
    <w:rsid w:val="270E3D1E"/>
    <w:rsid w:val="271436A9"/>
    <w:rsid w:val="27254446"/>
    <w:rsid w:val="272D45D3"/>
    <w:rsid w:val="272F5465"/>
    <w:rsid w:val="273B78C1"/>
    <w:rsid w:val="274D500D"/>
    <w:rsid w:val="27530570"/>
    <w:rsid w:val="27555B0E"/>
    <w:rsid w:val="27620104"/>
    <w:rsid w:val="276334B4"/>
    <w:rsid w:val="27634AAD"/>
    <w:rsid w:val="27640A46"/>
    <w:rsid w:val="27737F58"/>
    <w:rsid w:val="27746F46"/>
    <w:rsid w:val="27765CCC"/>
    <w:rsid w:val="277B4352"/>
    <w:rsid w:val="27906876"/>
    <w:rsid w:val="27A14592"/>
    <w:rsid w:val="27A45517"/>
    <w:rsid w:val="27B6106A"/>
    <w:rsid w:val="27BA1539"/>
    <w:rsid w:val="27C01EB5"/>
    <w:rsid w:val="27C27451"/>
    <w:rsid w:val="27C62679"/>
    <w:rsid w:val="27C73BBD"/>
    <w:rsid w:val="27D07660"/>
    <w:rsid w:val="27D26171"/>
    <w:rsid w:val="27D9141A"/>
    <w:rsid w:val="27DF6B4E"/>
    <w:rsid w:val="27E32A7D"/>
    <w:rsid w:val="27E404FE"/>
    <w:rsid w:val="27E54879"/>
    <w:rsid w:val="27F138ED"/>
    <w:rsid w:val="27F94539"/>
    <w:rsid w:val="280B0241"/>
    <w:rsid w:val="280D1D3A"/>
    <w:rsid w:val="28180939"/>
    <w:rsid w:val="281B73E5"/>
    <w:rsid w:val="282A7C64"/>
    <w:rsid w:val="28363E42"/>
    <w:rsid w:val="2841669A"/>
    <w:rsid w:val="284C3DCA"/>
    <w:rsid w:val="28595F54"/>
    <w:rsid w:val="285F5C4A"/>
    <w:rsid w:val="2868446D"/>
    <w:rsid w:val="28705982"/>
    <w:rsid w:val="2876586F"/>
    <w:rsid w:val="28850088"/>
    <w:rsid w:val="288F579E"/>
    <w:rsid w:val="2895352F"/>
    <w:rsid w:val="28A91541"/>
    <w:rsid w:val="28AF2498"/>
    <w:rsid w:val="28AF6CCE"/>
    <w:rsid w:val="28BB0CDC"/>
    <w:rsid w:val="28E10F12"/>
    <w:rsid w:val="28E42625"/>
    <w:rsid w:val="28EC32AF"/>
    <w:rsid w:val="29056022"/>
    <w:rsid w:val="29127DD1"/>
    <w:rsid w:val="29187363"/>
    <w:rsid w:val="29303DA4"/>
    <w:rsid w:val="29304048"/>
    <w:rsid w:val="2930680A"/>
    <w:rsid w:val="293C35A1"/>
    <w:rsid w:val="294A10CA"/>
    <w:rsid w:val="294E0566"/>
    <w:rsid w:val="29506EB8"/>
    <w:rsid w:val="29525E23"/>
    <w:rsid w:val="29563878"/>
    <w:rsid w:val="29590407"/>
    <w:rsid w:val="29601837"/>
    <w:rsid w:val="296A3B7E"/>
    <w:rsid w:val="2970130A"/>
    <w:rsid w:val="29727474"/>
    <w:rsid w:val="29743F21"/>
    <w:rsid w:val="29757A9D"/>
    <w:rsid w:val="29763CAC"/>
    <w:rsid w:val="29794135"/>
    <w:rsid w:val="29813255"/>
    <w:rsid w:val="298F0B57"/>
    <w:rsid w:val="29974847"/>
    <w:rsid w:val="29997F50"/>
    <w:rsid w:val="299F1E59"/>
    <w:rsid w:val="29AA0C95"/>
    <w:rsid w:val="29B93E37"/>
    <w:rsid w:val="29BE2D10"/>
    <w:rsid w:val="29CB291D"/>
    <w:rsid w:val="29D234B5"/>
    <w:rsid w:val="29D56985"/>
    <w:rsid w:val="29E225E2"/>
    <w:rsid w:val="29F22462"/>
    <w:rsid w:val="29FC6687"/>
    <w:rsid w:val="2A13409F"/>
    <w:rsid w:val="2A144016"/>
    <w:rsid w:val="2A145B25"/>
    <w:rsid w:val="2A1C5FD0"/>
    <w:rsid w:val="2A3000C3"/>
    <w:rsid w:val="2A38710D"/>
    <w:rsid w:val="2A390195"/>
    <w:rsid w:val="2A4300D6"/>
    <w:rsid w:val="2A5A6761"/>
    <w:rsid w:val="2A5D680E"/>
    <w:rsid w:val="2A62312F"/>
    <w:rsid w:val="2A6E122D"/>
    <w:rsid w:val="2A7072A3"/>
    <w:rsid w:val="2A731473"/>
    <w:rsid w:val="2A7E5C44"/>
    <w:rsid w:val="2A8B74D8"/>
    <w:rsid w:val="2A8C23F4"/>
    <w:rsid w:val="2A97033F"/>
    <w:rsid w:val="2A98447E"/>
    <w:rsid w:val="2A9F767B"/>
    <w:rsid w:val="2AA4119D"/>
    <w:rsid w:val="2AAB366C"/>
    <w:rsid w:val="2AB17718"/>
    <w:rsid w:val="2AB26421"/>
    <w:rsid w:val="2AB4611E"/>
    <w:rsid w:val="2AD20F52"/>
    <w:rsid w:val="2AE21876"/>
    <w:rsid w:val="2AE90773"/>
    <w:rsid w:val="2AE9748F"/>
    <w:rsid w:val="2AF6240B"/>
    <w:rsid w:val="2B00306D"/>
    <w:rsid w:val="2B0B447B"/>
    <w:rsid w:val="2B134503"/>
    <w:rsid w:val="2B2F183D"/>
    <w:rsid w:val="2B3C12E3"/>
    <w:rsid w:val="2B407A2D"/>
    <w:rsid w:val="2B455A0D"/>
    <w:rsid w:val="2B462E3A"/>
    <w:rsid w:val="2B4A6612"/>
    <w:rsid w:val="2B4B5E1D"/>
    <w:rsid w:val="2B5214A0"/>
    <w:rsid w:val="2B5429F3"/>
    <w:rsid w:val="2B5449A3"/>
    <w:rsid w:val="2B552424"/>
    <w:rsid w:val="2B5D7831"/>
    <w:rsid w:val="2B645872"/>
    <w:rsid w:val="2B6A6803"/>
    <w:rsid w:val="2B7703DB"/>
    <w:rsid w:val="2B81470B"/>
    <w:rsid w:val="2B8479A8"/>
    <w:rsid w:val="2B8973FB"/>
    <w:rsid w:val="2B952949"/>
    <w:rsid w:val="2B9634EE"/>
    <w:rsid w:val="2B9B32CC"/>
    <w:rsid w:val="2B9B5190"/>
    <w:rsid w:val="2B9F700B"/>
    <w:rsid w:val="2BA936CD"/>
    <w:rsid w:val="2BAD4138"/>
    <w:rsid w:val="2BBB1DED"/>
    <w:rsid w:val="2BC604ED"/>
    <w:rsid w:val="2BC921C9"/>
    <w:rsid w:val="2BCD44F1"/>
    <w:rsid w:val="2BD059B4"/>
    <w:rsid w:val="2BD155F1"/>
    <w:rsid w:val="2BE357DB"/>
    <w:rsid w:val="2BE42507"/>
    <w:rsid w:val="2BED49DA"/>
    <w:rsid w:val="2BF025A1"/>
    <w:rsid w:val="2C1A3467"/>
    <w:rsid w:val="2C222BEB"/>
    <w:rsid w:val="2C30232D"/>
    <w:rsid w:val="2C307E44"/>
    <w:rsid w:val="2C380204"/>
    <w:rsid w:val="2C380499"/>
    <w:rsid w:val="2C3A2BEF"/>
    <w:rsid w:val="2C43123C"/>
    <w:rsid w:val="2C4D7A43"/>
    <w:rsid w:val="2C56283C"/>
    <w:rsid w:val="2C57028D"/>
    <w:rsid w:val="2C632772"/>
    <w:rsid w:val="2C7A0125"/>
    <w:rsid w:val="2C801F12"/>
    <w:rsid w:val="2C856399"/>
    <w:rsid w:val="2C88151C"/>
    <w:rsid w:val="2C8F14FA"/>
    <w:rsid w:val="2C9C51A2"/>
    <w:rsid w:val="2CA50707"/>
    <w:rsid w:val="2CA60ACC"/>
    <w:rsid w:val="2CB97AED"/>
    <w:rsid w:val="2CC11112"/>
    <w:rsid w:val="2CC43AB7"/>
    <w:rsid w:val="2CC81876"/>
    <w:rsid w:val="2CD90022"/>
    <w:rsid w:val="2CDA25AA"/>
    <w:rsid w:val="2CDE10CE"/>
    <w:rsid w:val="2D013765"/>
    <w:rsid w:val="2D084188"/>
    <w:rsid w:val="2D0940C7"/>
    <w:rsid w:val="2D0B6E9C"/>
    <w:rsid w:val="2D0F293A"/>
    <w:rsid w:val="2D1225E3"/>
    <w:rsid w:val="2D2E332F"/>
    <w:rsid w:val="2D316F2D"/>
    <w:rsid w:val="2D524331"/>
    <w:rsid w:val="2D592DF1"/>
    <w:rsid w:val="2D6A408E"/>
    <w:rsid w:val="2D767A11"/>
    <w:rsid w:val="2D975926"/>
    <w:rsid w:val="2DA354EC"/>
    <w:rsid w:val="2DA56D82"/>
    <w:rsid w:val="2DAC38DD"/>
    <w:rsid w:val="2DD60B72"/>
    <w:rsid w:val="2DDE025B"/>
    <w:rsid w:val="2DE462F6"/>
    <w:rsid w:val="2DE85FDA"/>
    <w:rsid w:val="2DEB378B"/>
    <w:rsid w:val="2DF51A73"/>
    <w:rsid w:val="2E043EE3"/>
    <w:rsid w:val="2E047B0F"/>
    <w:rsid w:val="2E2865DE"/>
    <w:rsid w:val="2E374E44"/>
    <w:rsid w:val="2E3C6E8E"/>
    <w:rsid w:val="2E3D1E67"/>
    <w:rsid w:val="2E446F2D"/>
    <w:rsid w:val="2E53456E"/>
    <w:rsid w:val="2E6803FE"/>
    <w:rsid w:val="2E6B31B0"/>
    <w:rsid w:val="2E755845"/>
    <w:rsid w:val="2E83461D"/>
    <w:rsid w:val="2E955D79"/>
    <w:rsid w:val="2E9615FD"/>
    <w:rsid w:val="2E986CFE"/>
    <w:rsid w:val="2EA2760D"/>
    <w:rsid w:val="2EB540B0"/>
    <w:rsid w:val="2EC737B9"/>
    <w:rsid w:val="2EE674E8"/>
    <w:rsid w:val="2EEB05BE"/>
    <w:rsid w:val="2EED7A8D"/>
    <w:rsid w:val="2F0B0B7F"/>
    <w:rsid w:val="2F0B46F8"/>
    <w:rsid w:val="2F0E2577"/>
    <w:rsid w:val="2F33127D"/>
    <w:rsid w:val="2F384E83"/>
    <w:rsid w:val="2F396887"/>
    <w:rsid w:val="2F420E20"/>
    <w:rsid w:val="2F452393"/>
    <w:rsid w:val="2F455F1D"/>
    <w:rsid w:val="2F4A6291"/>
    <w:rsid w:val="2F5277B1"/>
    <w:rsid w:val="2F5326A5"/>
    <w:rsid w:val="2F646708"/>
    <w:rsid w:val="2F646CDA"/>
    <w:rsid w:val="2F6A4E58"/>
    <w:rsid w:val="2F6F3477"/>
    <w:rsid w:val="2F731EE4"/>
    <w:rsid w:val="2F7669BA"/>
    <w:rsid w:val="2F770411"/>
    <w:rsid w:val="2F7D23BD"/>
    <w:rsid w:val="2F7D389B"/>
    <w:rsid w:val="2F7F55EF"/>
    <w:rsid w:val="2F832EF6"/>
    <w:rsid w:val="2F852462"/>
    <w:rsid w:val="2F9A6243"/>
    <w:rsid w:val="2F9C38E6"/>
    <w:rsid w:val="2FA539B8"/>
    <w:rsid w:val="2FB74F57"/>
    <w:rsid w:val="2FB92659"/>
    <w:rsid w:val="2FBA0F73"/>
    <w:rsid w:val="2FBB3E6C"/>
    <w:rsid w:val="2FCC5DF6"/>
    <w:rsid w:val="2FD23583"/>
    <w:rsid w:val="2FDD3BEA"/>
    <w:rsid w:val="2FE977BA"/>
    <w:rsid w:val="2FF624BE"/>
    <w:rsid w:val="2FFB6945"/>
    <w:rsid w:val="2FFBD2B4"/>
    <w:rsid w:val="30012F9C"/>
    <w:rsid w:val="30081448"/>
    <w:rsid w:val="30151E4F"/>
    <w:rsid w:val="301E7431"/>
    <w:rsid w:val="3023092E"/>
    <w:rsid w:val="302F14EA"/>
    <w:rsid w:val="304647DA"/>
    <w:rsid w:val="30470FC3"/>
    <w:rsid w:val="30702187"/>
    <w:rsid w:val="30742304"/>
    <w:rsid w:val="307652C0"/>
    <w:rsid w:val="308974AE"/>
    <w:rsid w:val="308E3936"/>
    <w:rsid w:val="308E71B9"/>
    <w:rsid w:val="308F0B33"/>
    <w:rsid w:val="309146DA"/>
    <w:rsid w:val="30965724"/>
    <w:rsid w:val="30AC2361"/>
    <w:rsid w:val="30B50F77"/>
    <w:rsid w:val="30C01BBE"/>
    <w:rsid w:val="30E97792"/>
    <w:rsid w:val="30F05F59"/>
    <w:rsid w:val="30F1489A"/>
    <w:rsid w:val="30F67E62"/>
    <w:rsid w:val="30F7734D"/>
    <w:rsid w:val="31037178"/>
    <w:rsid w:val="31182E63"/>
    <w:rsid w:val="312B28BA"/>
    <w:rsid w:val="313210D6"/>
    <w:rsid w:val="31324444"/>
    <w:rsid w:val="31335748"/>
    <w:rsid w:val="313561F5"/>
    <w:rsid w:val="31367CE3"/>
    <w:rsid w:val="314011DB"/>
    <w:rsid w:val="314C0871"/>
    <w:rsid w:val="31560D18"/>
    <w:rsid w:val="31582A77"/>
    <w:rsid w:val="31595212"/>
    <w:rsid w:val="315A1D85"/>
    <w:rsid w:val="31637C74"/>
    <w:rsid w:val="3166141B"/>
    <w:rsid w:val="3167756C"/>
    <w:rsid w:val="316776DC"/>
    <w:rsid w:val="3168491E"/>
    <w:rsid w:val="31777136"/>
    <w:rsid w:val="31887E9F"/>
    <w:rsid w:val="31940C65"/>
    <w:rsid w:val="319C18F5"/>
    <w:rsid w:val="31A50F80"/>
    <w:rsid w:val="31B16017"/>
    <w:rsid w:val="31B671DC"/>
    <w:rsid w:val="31C64CB7"/>
    <w:rsid w:val="31CC0E66"/>
    <w:rsid w:val="31D23CC5"/>
    <w:rsid w:val="31D300E0"/>
    <w:rsid w:val="31DB2F58"/>
    <w:rsid w:val="31E770AA"/>
    <w:rsid w:val="31FA1C8E"/>
    <w:rsid w:val="31FF2184"/>
    <w:rsid w:val="320A7897"/>
    <w:rsid w:val="32106030"/>
    <w:rsid w:val="321F2C67"/>
    <w:rsid w:val="322040CC"/>
    <w:rsid w:val="32235F6D"/>
    <w:rsid w:val="32273DCD"/>
    <w:rsid w:val="324021F9"/>
    <w:rsid w:val="32443361"/>
    <w:rsid w:val="324A354C"/>
    <w:rsid w:val="324D7630"/>
    <w:rsid w:val="325E5921"/>
    <w:rsid w:val="32676354"/>
    <w:rsid w:val="32694A7A"/>
    <w:rsid w:val="3279053A"/>
    <w:rsid w:val="327C15D5"/>
    <w:rsid w:val="327E04E3"/>
    <w:rsid w:val="328B7EF8"/>
    <w:rsid w:val="329B7C1A"/>
    <w:rsid w:val="32A0461A"/>
    <w:rsid w:val="32B653A0"/>
    <w:rsid w:val="32CB6BC6"/>
    <w:rsid w:val="32D635D7"/>
    <w:rsid w:val="32E70612"/>
    <w:rsid w:val="32FC6D26"/>
    <w:rsid w:val="330B3CCA"/>
    <w:rsid w:val="330D3925"/>
    <w:rsid w:val="330E4C4E"/>
    <w:rsid w:val="33184F86"/>
    <w:rsid w:val="332164BA"/>
    <w:rsid w:val="33250D94"/>
    <w:rsid w:val="332F25E3"/>
    <w:rsid w:val="334B0336"/>
    <w:rsid w:val="335047BE"/>
    <w:rsid w:val="335F1BE8"/>
    <w:rsid w:val="33616C57"/>
    <w:rsid w:val="336D3D6E"/>
    <w:rsid w:val="33784CC4"/>
    <w:rsid w:val="33853DAC"/>
    <w:rsid w:val="339461AC"/>
    <w:rsid w:val="339C0EF2"/>
    <w:rsid w:val="33A72C4E"/>
    <w:rsid w:val="33B25B51"/>
    <w:rsid w:val="33BD156F"/>
    <w:rsid w:val="33C03A03"/>
    <w:rsid w:val="33C4477D"/>
    <w:rsid w:val="33CD07C8"/>
    <w:rsid w:val="33D97EAD"/>
    <w:rsid w:val="33E701B5"/>
    <w:rsid w:val="33F31A49"/>
    <w:rsid w:val="33FD476C"/>
    <w:rsid w:val="34034262"/>
    <w:rsid w:val="340A166E"/>
    <w:rsid w:val="3413131F"/>
    <w:rsid w:val="342B1BA3"/>
    <w:rsid w:val="343B45EB"/>
    <w:rsid w:val="343B5572"/>
    <w:rsid w:val="343B7C3F"/>
    <w:rsid w:val="34463A07"/>
    <w:rsid w:val="34535E07"/>
    <w:rsid w:val="3456178E"/>
    <w:rsid w:val="345E1C07"/>
    <w:rsid w:val="34673F86"/>
    <w:rsid w:val="346A4F0B"/>
    <w:rsid w:val="3473361C"/>
    <w:rsid w:val="347E742F"/>
    <w:rsid w:val="349260CF"/>
    <w:rsid w:val="34A81718"/>
    <w:rsid w:val="34AC3E19"/>
    <w:rsid w:val="34BC56DE"/>
    <w:rsid w:val="34D04F2C"/>
    <w:rsid w:val="34DE074D"/>
    <w:rsid w:val="34E15E4E"/>
    <w:rsid w:val="34E42656"/>
    <w:rsid w:val="34F06254"/>
    <w:rsid w:val="34F15243"/>
    <w:rsid w:val="34F6EC4F"/>
    <w:rsid w:val="34F77FF2"/>
    <w:rsid w:val="35026FBA"/>
    <w:rsid w:val="3506060C"/>
    <w:rsid w:val="350B5BD4"/>
    <w:rsid w:val="350E5A19"/>
    <w:rsid w:val="35153B19"/>
    <w:rsid w:val="3532654D"/>
    <w:rsid w:val="3537539D"/>
    <w:rsid w:val="3538743B"/>
    <w:rsid w:val="353B152A"/>
    <w:rsid w:val="353D5201"/>
    <w:rsid w:val="354B388E"/>
    <w:rsid w:val="354E7291"/>
    <w:rsid w:val="355F3EB9"/>
    <w:rsid w:val="3567792B"/>
    <w:rsid w:val="356B252F"/>
    <w:rsid w:val="356D12B5"/>
    <w:rsid w:val="35830377"/>
    <w:rsid w:val="3590276F"/>
    <w:rsid w:val="359833FE"/>
    <w:rsid w:val="35A26C11"/>
    <w:rsid w:val="35AB08FC"/>
    <w:rsid w:val="35C1541E"/>
    <w:rsid w:val="35C63D9C"/>
    <w:rsid w:val="35D129E0"/>
    <w:rsid w:val="35E76FD8"/>
    <w:rsid w:val="35E8118B"/>
    <w:rsid w:val="35EB7A40"/>
    <w:rsid w:val="35F44A12"/>
    <w:rsid w:val="35F4624B"/>
    <w:rsid w:val="35FD3123"/>
    <w:rsid w:val="360C20B8"/>
    <w:rsid w:val="361032B3"/>
    <w:rsid w:val="361352C6"/>
    <w:rsid w:val="36173CCD"/>
    <w:rsid w:val="362045DC"/>
    <w:rsid w:val="36350CFE"/>
    <w:rsid w:val="36363A8C"/>
    <w:rsid w:val="363F160E"/>
    <w:rsid w:val="36400811"/>
    <w:rsid w:val="36477BC9"/>
    <w:rsid w:val="365361B9"/>
    <w:rsid w:val="365E1EC3"/>
    <w:rsid w:val="36601B42"/>
    <w:rsid w:val="36645FCA"/>
    <w:rsid w:val="3665184D"/>
    <w:rsid w:val="366819A9"/>
    <w:rsid w:val="367A7E8C"/>
    <w:rsid w:val="36841F6E"/>
    <w:rsid w:val="369E1627"/>
    <w:rsid w:val="36A165B9"/>
    <w:rsid w:val="36BA4EAA"/>
    <w:rsid w:val="36C52D93"/>
    <w:rsid w:val="36C7606F"/>
    <w:rsid w:val="36CA6FF3"/>
    <w:rsid w:val="36CC46F5"/>
    <w:rsid w:val="36CF347B"/>
    <w:rsid w:val="36D60888"/>
    <w:rsid w:val="36D65004"/>
    <w:rsid w:val="36E2469A"/>
    <w:rsid w:val="36E6529F"/>
    <w:rsid w:val="36F01431"/>
    <w:rsid w:val="36FE7125"/>
    <w:rsid w:val="37093011"/>
    <w:rsid w:val="37225E74"/>
    <w:rsid w:val="372B28DE"/>
    <w:rsid w:val="37364124"/>
    <w:rsid w:val="37387080"/>
    <w:rsid w:val="373F2DB2"/>
    <w:rsid w:val="37445638"/>
    <w:rsid w:val="3749334A"/>
    <w:rsid w:val="374B4FC3"/>
    <w:rsid w:val="375B0AE1"/>
    <w:rsid w:val="377E0817"/>
    <w:rsid w:val="377F1F9A"/>
    <w:rsid w:val="377F3D48"/>
    <w:rsid w:val="378F7D49"/>
    <w:rsid w:val="37A44758"/>
    <w:rsid w:val="37AD4456"/>
    <w:rsid w:val="37AE315C"/>
    <w:rsid w:val="37B226ED"/>
    <w:rsid w:val="37B649C2"/>
    <w:rsid w:val="37B93361"/>
    <w:rsid w:val="37C446F2"/>
    <w:rsid w:val="37CD289E"/>
    <w:rsid w:val="37CF596D"/>
    <w:rsid w:val="37D1230E"/>
    <w:rsid w:val="37D800AA"/>
    <w:rsid w:val="37DDD360"/>
    <w:rsid w:val="37DF49DB"/>
    <w:rsid w:val="37E8679A"/>
    <w:rsid w:val="37EE7013"/>
    <w:rsid w:val="37F21018"/>
    <w:rsid w:val="37F31F59"/>
    <w:rsid w:val="380445A4"/>
    <w:rsid w:val="380668D4"/>
    <w:rsid w:val="38070D5D"/>
    <w:rsid w:val="380D0904"/>
    <w:rsid w:val="3812725D"/>
    <w:rsid w:val="381515E1"/>
    <w:rsid w:val="38153792"/>
    <w:rsid w:val="3819221C"/>
    <w:rsid w:val="38390D6B"/>
    <w:rsid w:val="38394C4C"/>
    <w:rsid w:val="383C2EEA"/>
    <w:rsid w:val="38417ADA"/>
    <w:rsid w:val="385B6390"/>
    <w:rsid w:val="38623892"/>
    <w:rsid w:val="38677D19"/>
    <w:rsid w:val="38755D7C"/>
    <w:rsid w:val="387821B2"/>
    <w:rsid w:val="387F09DE"/>
    <w:rsid w:val="388108C3"/>
    <w:rsid w:val="38845FC5"/>
    <w:rsid w:val="3886532A"/>
    <w:rsid w:val="388E22BA"/>
    <w:rsid w:val="38930377"/>
    <w:rsid w:val="38934105"/>
    <w:rsid w:val="38C13CF5"/>
    <w:rsid w:val="38C713D9"/>
    <w:rsid w:val="38C757B4"/>
    <w:rsid w:val="38CE3499"/>
    <w:rsid w:val="38CE75BF"/>
    <w:rsid w:val="38D1128A"/>
    <w:rsid w:val="38E86570"/>
    <w:rsid w:val="38EC46EF"/>
    <w:rsid w:val="38ED59F4"/>
    <w:rsid w:val="38F058E9"/>
    <w:rsid w:val="38F51F38"/>
    <w:rsid w:val="38FC0F79"/>
    <w:rsid w:val="38FD53BE"/>
    <w:rsid w:val="3900750B"/>
    <w:rsid w:val="391B523E"/>
    <w:rsid w:val="391E7769"/>
    <w:rsid w:val="3925043E"/>
    <w:rsid w:val="39353E43"/>
    <w:rsid w:val="393650C5"/>
    <w:rsid w:val="39400FE4"/>
    <w:rsid w:val="39403454"/>
    <w:rsid w:val="3941252B"/>
    <w:rsid w:val="3952190B"/>
    <w:rsid w:val="39527917"/>
    <w:rsid w:val="3953008B"/>
    <w:rsid w:val="39546505"/>
    <w:rsid w:val="39581820"/>
    <w:rsid w:val="396B7B12"/>
    <w:rsid w:val="397A08A5"/>
    <w:rsid w:val="397E74E1"/>
    <w:rsid w:val="398E1CFA"/>
    <w:rsid w:val="39AC4B2D"/>
    <w:rsid w:val="39BB290A"/>
    <w:rsid w:val="39C1344E"/>
    <w:rsid w:val="39C311F6"/>
    <w:rsid w:val="39CB75E0"/>
    <w:rsid w:val="39CD2012"/>
    <w:rsid w:val="39D4246E"/>
    <w:rsid w:val="39D835FC"/>
    <w:rsid w:val="39E5134A"/>
    <w:rsid w:val="39E82EEA"/>
    <w:rsid w:val="39EB03F6"/>
    <w:rsid w:val="39EC289A"/>
    <w:rsid w:val="39FB2493"/>
    <w:rsid w:val="39FD0D69"/>
    <w:rsid w:val="3A0E6D29"/>
    <w:rsid w:val="3A116F3A"/>
    <w:rsid w:val="3A1741DD"/>
    <w:rsid w:val="3A1D4073"/>
    <w:rsid w:val="3A335D0B"/>
    <w:rsid w:val="3A447146"/>
    <w:rsid w:val="3A461342"/>
    <w:rsid w:val="3A4E18DD"/>
    <w:rsid w:val="3A652748"/>
    <w:rsid w:val="3A746DDE"/>
    <w:rsid w:val="3A7767EB"/>
    <w:rsid w:val="3A805556"/>
    <w:rsid w:val="3A825A8A"/>
    <w:rsid w:val="3A83350C"/>
    <w:rsid w:val="3AA008BD"/>
    <w:rsid w:val="3AAA459A"/>
    <w:rsid w:val="3AB40F90"/>
    <w:rsid w:val="3AB574EB"/>
    <w:rsid w:val="3AB60796"/>
    <w:rsid w:val="3AB7411F"/>
    <w:rsid w:val="3AB82CF9"/>
    <w:rsid w:val="3AB85202"/>
    <w:rsid w:val="3AC24703"/>
    <w:rsid w:val="3AC4117B"/>
    <w:rsid w:val="3AC42096"/>
    <w:rsid w:val="3ACA65BD"/>
    <w:rsid w:val="3AF83622"/>
    <w:rsid w:val="3AF978A7"/>
    <w:rsid w:val="3B0317FE"/>
    <w:rsid w:val="3B093248"/>
    <w:rsid w:val="3B27789D"/>
    <w:rsid w:val="3B2B0D2B"/>
    <w:rsid w:val="3B3A09A6"/>
    <w:rsid w:val="3B3A303A"/>
    <w:rsid w:val="3B3D6CE8"/>
    <w:rsid w:val="3B44447A"/>
    <w:rsid w:val="3B5051DE"/>
    <w:rsid w:val="3B562250"/>
    <w:rsid w:val="3B56710D"/>
    <w:rsid w:val="3B59226A"/>
    <w:rsid w:val="3B593F32"/>
    <w:rsid w:val="3B5A7CEC"/>
    <w:rsid w:val="3B62097B"/>
    <w:rsid w:val="3B62474C"/>
    <w:rsid w:val="3B733C08"/>
    <w:rsid w:val="3B7A279E"/>
    <w:rsid w:val="3B866764"/>
    <w:rsid w:val="3B976976"/>
    <w:rsid w:val="3B9E2D5F"/>
    <w:rsid w:val="3BA7366E"/>
    <w:rsid w:val="3BC07BE8"/>
    <w:rsid w:val="3BC708B5"/>
    <w:rsid w:val="3BD1296C"/>
    <w:rsid w:val="3BD34132"/>
    <w:rsid w:val="3BE05CB0"/>
    <w:rsid w:val="3BE7403F"/>
    <w:rsid w:val="3BE91DF4"/>
    <w:rsid w:val="3BF227E9"/>
    <w:rsid w:val="3BF71C70"/>
    <w:rsid w:val="3BFA68A4"/>
    <w:rsid w:val="3BFB0B29"/>
    <w:rsid w:val="3BFB3366"/>
    <w:rsid w:val="3BFF206B"/>
    <w:rsid w:val="3C01177E"/>
    <w:rsid w:val="3C071109"/>
    <w:rsid w:val="3C092FC4"/>
    <w:rsid w:val="3C152084"/>
    <w:rsid w:val="3C155C64"/>
    <w:rsid w:val="3C1F67B0"/>
    <w:rsid w:val="3C2327D7"/>
    <w:rsid w:val="3C257E86"/>
    <w:rsid w:val="3C2706AF"/>
    <w:rsid w:val="3C3751BF"/>
    <w:rsid w:val="3C3A1A65"/>
    <w:rsid w:val="3C440F6E"/>
    <w:rsid w:val="3C4655BA"/>
    <w:rsid w:val="3C531EA7"/>
    <w:rsid w:val="3C630B79"/>
    <w:rsid w:val="3C6622AC"/>
    <w:rsid w:val="3C743CBC"/>
    <w:rsid w:val="3C7B43C6"/>
    <w:rsid w:val="3C8321AD"/>
    <w:rsid w:val="3C873204"/>
    <w:rsid w:val="3C8E4865"/>
    <w:rsid w:val="3C9B6CCF"/>
    <w:rsid w:val="3C9F0383"/>
    <w:rsid w:val="3CB272CA"/>
    <w:rsid w:val="3CB75A2A"/>
    <w:rsid w:val="3CB86C2C"/>
    <w:rsid w:val="3CBE394E"/>
    <w:rsid w:val="3CC75CC4"/>
    <w:rsid w:val="3CCC6F99"/>
    <w:rsid w:val="3CCE0ED2"/>
    <w:rsid w:val="3CCE564F"/>
    <w:rsid w:val="3CDA0B53"/>
    <w:rsid w:val="3CDE029E"/>
    <w:rsid w:val="3CF94F5F"/>
    <w:rsid w:val="3CF967AC"/>
    <w:rsid w:val="3CFB7418"/>
    <w:rsid w:val="3CFF5E1E"/>
    <w:rsid w:val="3D057566"/>
    <w:rsid w:val="3D100A3C"/>
    <w:rsid w:val="3D214A2A"/>
    <w:rsid w:val="3D36681F"/>
    <w:rsid w:val="3D434AB8"/>
    <w:rsid w:val="3D46630F"/>
    <w:rsid w:val="3D636EBE"/>
    <w:rsid w:val="3D6F7B71"/>
    <w:rsid w:val="3D744018"/>
    <w:rsid w:val="3D7570E2"/>
    <w:rsid w:val="3D77198C"/>
    <w:rsid w:val="3D771FA2"/>
    <w:rsid w:val="3D812352"/>
    <w:rsid w:val="3D8843DD"/>
    <w:rsid w:val="3D8B5F3F"/>
    <w:rsid w:val="3D8D4788"/>
    <w:rsid w:val="3D94586F"/>
    <w:rsid w:val="3D962E9A"/>
    <w:rsid w:val="3DA32612"/>
    <w:rsid w:val="3DAD2ABF"/>
    <w:rsid w:val="3DC52364"/>
    <w:rsid w:val="3DC81D18"/>
    <w:rsid w:val="3DD73903"/>
    <w:rsid w:val="3DD90040"/>
    <w:rsid w:val="3DEC0D68"/>
    <w:rsid w:val="3DED1212"/>
    <w:rsid w:val="3DEE0BC1"/>
    <w:rsid w:val="3DEE16D3"/>
    <w:rsid w:val="3DFB52DC"/>
    <w:rsid w:val="3DFB728C"/>
    <w:rsid w:val="3DFF19AF"/>
    <w:rsid w:val="3DFF211F"/>
    <w:rsid w:val="3DFF2687"/>
    <w:rsid w:val="3E025A4C"/>
    <w:rsid w:val="3E05314D"/>
    <w:rsid w:val="3E1C1033"/>
    <w:rsid w:val="3E255C01"/>
    <w:rsid w:val="3E2E638C"/>
    <w:rsid w:val="3E301A13"/>
    <w:rsid w:val="3E303775"/>
    <w:rsid w:val="3E315959"/>
    <w:rsid w:val="3E3D6B2B"/>
    <w:rsid w:val="3E4C38C0"/>
    <w:rsid w:val="3E501640"/>
    <w:rsid w:val="3E6212E9"/>
    <w:rsid w:val="3E6B1BF8"/>
    <w:rsid w:val="3E6B3412"/>
    <w:rsid w:val="3E795CE7"/>
    <w:rsid w:val="3E7A310C"/>
    <w:rsid w:val="3E876F2F"/>
    <w:rsid w:val="3E936E36"/>
    <w:rsid w:val="3E995A53"/>
    <w:rsid w:val="3EA753C9"/>
    <w:rsid w:val="3EB81A97"/>
    <w:rsid w:val="3EC42935"/>
    <w:rsid w:val="3EC62A3C"/>
    <w:rsid w:val="3ED207B4"/>
    <w:rsid w:val="3ED51470"/>
    <w:rsid w:val="3EDD26BF"/>
    <w:rsid w:val="3EEA46C5"/>
    <w:rsid w:val="3EED7336"/>
    <w:rsid w:val="3EEF686E"/>
    <w:rsid w:val="3EF93B63"/>
    <w:rsid w:val="3EFE6D02"/>
    <w:rsid w:val="3F071A76"/>
    <w:rsid w:val="3F174EB8"/>
    <w:rsid w:val="3F2D641B"/>
    <w:rsid w:val="3F347E59"/>
    <w:rsid w:val="3F38629F"/>
    <w:rsid w:val="3F3A118E"/>
    <w:rsid w:val="3F593592"/>
    <w:rsid w:val="3F6654DF"/>
    <w:rsid w:val="3F6E155B"/>
    <w:rsid w:val="3F750CCB"/>
    <w:rsid w:val="3F751545"/>
    <w:rsid w:val="3F7662C0"/>
    <w:rsid w:val="3F895ED1"/>
    <w:rsid w:val="3F9C48DF"/>
    <w:rsid w:val="3F9D57ED"/>
    <w:rsid w:val="3FA54DF8"/>
    <w:rsid w:val="3FAB2584"/>
    <w:rsid w:val="3FAB5618"/>
    <w:rsid w:val="3FAF6CB3"/>
    <w:rsid w:val="3FBFCD10"/>
    <w:rsid w:val="3FC76631"/>
    <w:rsid w:val="3FC80830"/>
    <w:rsid w:val="3FD83F4D"/>
    <w:rsid w:val="3FDB3116"/>
    <w:rsid w:val="3FE11DB7"/>
    <w:rsid w:val="3FE24206"/>
    <w:rsid w:val="3FEC4824"/>
    <w:rsid w:val="3FEF1D74"/>
    <w:rsid w:val="3FF52228"/>
    <w:rsid w:val="3FFF03CB"/>
    <w:rsid w:val="3FFF47A4"/>
    <w:rsid w:val="400805E3"/>
    <w:rsid w:val="400D35D6"/>
    <w:rsid w:val="400E0E9A"/>
    <w:rsid w:val="40201950"/>
    <w:rsid w:val="40372168"/>
    <w:rsid w:val="404A127C"/>
    <w:rsid w:val="404B41B3"/>
    <w:rsid w:val="404E51C0"/>
    <w:rsid w:val="404E60A5"/>
    <w:rsid w:val="40503515"/>
    <w:rsid w:val="4057427B"/>
    <w:rsid w:val="405B10A3"/>
    <w:rsid w:val="407035C7"/>
    <w:rsid w:val="40751C4D"/>
    <w:rsid w:val="4075673B"/>
    <w:rsid w:val="407F5DE0"/>
    <w:rsid w:val="40915CFA"/>
    <w:rsid w:val="409C408B"/>
    <w:rsid w:val="40A15597"/>
    <w:rsid w:val="40BC23C2"/>
    <w:rsid w:val="40BE0DC0"/>
    <w:rsid w:val="40C137C7"/>
    <w:rsid w:val="40C65076"/>
    <w:rsid w:val="40CF6BBF"/>
    <w:rsid w:val="40D01863"/>
    <w:rsid w:val="40D31FE7"/>
    <w:rsid w:val="40E33271"/>
    <w:rsid w:val="40E4789A"/>
    <w:rsid w:val="40E81F8C"/>
    <w:rsid w:val="40F24B70"/>
    <w:rsid w:val="40FA17CA"/>
    <w:rsid w:val="411375D6"/>
    <w:rsid w:val="411B5C5E"/>
    <w:rsid w:val="412368EE"/>
    <w:rsid w:val="412B20E1"/>
    <w:rsid w:val="412D2320"/>
    <w:rsid w:val="41322ABE"/>
    <w:rsid w:val="4133062F"/>
    <w:rsid w:val="41371D0B"/>
    <w:rsid w:val="414F73B2"/>
    <w:rsid w:val="41566567"/>
    <w:rsid w:val="41585AC3"/>
    <w:rsid w:val="41692367"/>
    <w:rsid w:val="416B5D10"/>
    <w:rsid w:val="417C49FE"/>
    <w:rsid w:val="419868AD"/>
    <w:rsid w:val="41A0173B"/>
    <w:rsid w:val="41A10F47"/>
    <w:rsid w:val="41A506FC"/>
    <w:rsid w:val="41A75842"/>
    <w:rsid w:val="41AD4978"/>
    <w:rsid w:val="41BF2EE9"/>
    <w:rsid w:val="41BF5366"/>
    <w:rsid w:val="41C9707C"/>
    <w:rsid w:val="41CF2887"/>
    <w:rsid w:val="41D252B8"/>
    <w:rsid w:val="41FA3257"/>
    <w:rsid w:val="420157EE"/>
    <w:rsid w:val="420A7FB7"/>
    <w:rsid w:val="42125899"/>
    <w:rsid w:val="42196C48"/>
    <w:rsid w:val="4220550C"/>
    <w:rsid w:val="4221632B"/>
    <w:rsid w:val="42282918"/>
    <w:rsid w:val="422C55B6"/>
    <w:rsid w:val="42336EF3"/>
    <w:rsid w:val="42372CC3"/>
    <w:rsid w:val="42494B41"/>
    <w:rsid w:val="42546C60"/>
    <w:rsid w:val="42590308"/>
    <w:rsid w:val="425A0B21"/>
    <w:rsid w:val="42607B66"/>
    <w:rsid w:val="42620570"/>
    <w:rsid w:val="428377AF"/>
    <w:rsid w:val="428803B3"/>
    <w:rsid w:val="428F7D3E"/>
    <w:rsid w:val="4291420F"/>
    <w:rsid w:val="42A40063"/>
    <w:rsid w:val="42A80D89"/>
    <w:rsid w:val="42AD139B"/>
    <w:rsid w:val="42C75B57"/>
    <w:rsid w:val="42CB5B7A"/>
    <w:rsid w:val="42CE6929"/>
    <w:rsid w:val="42D77239"/>
    <w:rsid w:val="42DC36C1"/>
    <w:rsid w:val="42E10A64"/>
    <w:rsid w:val="42EB4BF1"/>
    <w:rsid w:val="42F26851"/>
    <w:rsid w:val="42FA7117"/>
    <w:rsid w:val="42FD3BF5"/>
    <w:rsid w:val="430C39D0"/>
    <w:rsid w:val="43162E46"/>
    <w:rsid w:val="432050AF"/>
    <w:rsid w:val="43273434"/>
    <w:rsid w:val="4330314B"/>
    <w:rsid w:val="433520FF"/>
    <w:rsid w:val="43401CD0"/>
    <w:rsid w:val="434E2673"/>
    <w:rsid w:val="43522F9D"/>
    <w:rsid w:val="43551988"/>
    <w:rsid w:val="43572981"/>
    <w:rsid w:val="4365451E"/>
    <w:rsid w:val="43911EEB"/>
    <w:rsid w:val="43931B6A"/>
    <w:rsid w:val="439B11E9"/>
    <w:rsid w:val="439D5CFD"/>
    <w:rsid w:val="43A3605B"/>
    <w:rsid w:val="43A607B4"/>
    <w:rsid w:val="43AB7211"/>
    <w:rsid w:val="43AE342B"/>
    <w:rsid w:val="43AF5C17"/>
    <w:rsid w:val="43BB11CD"/>
    <w:rsid w:val="43BD29AF"/>
    <w:rsid w:val="43CC7746"/>
    <w:rsid w:val="43CE48E2"/>
    <w:rsid w:val="43D04381"/>
    <w:rsid w:val="43D21563"/>
    <w:rsid w:val="43E57059"/>
    <w:rsid w:val="43E81775"/>
    <w:rsid w:val="43ED34FE"/>
    <w:rsid w:val="43EF4EE0"/>
    <w:rsid w:val="43F63E0D"/>
    <w:rsid w:val="44015848"/>
    <w:rsid w:val="440356A1"/>
    <w:rsid w:val="4407792B"/>
    <w:rsid w:val="44174342"/>
    <w:rsid w:val="44192386"/>
    <w:rsid w:val="442A2561"/>
    <w:rsid w:val="443A35FD"/>
    <w:rsid w:val="443C3B93"/>
    <w:rsid w:val="444A3897"/>
    <w:rsid w:val="444A5158"/>
    <w:rsid w:val="444E229E"/>
    <w:rsid w:val="44567A03"/>
    <w:rsid w:val="445A1933"/>
    <w:rsid w:val="44620F3E"/>
    <w:rsid w:val="4477656F"/>
    <w:rsid w:val="448050A3"/>
    <w:rsid w:val="44857584"/>
    <w:rsid w:val="44965F15"/>
    <w:rsid w:val="449A491B"/>
    <w:rsid w:val="44A6072E"/>
    <w:rsid w:val="44AC5AAD"/>
    <w:rsid w:val="44B64FD8"/>
    <w:rsid w:val="44C003FB"/>
    <w:rsid w:val="44CA1766"/>
    <w:rsid w:val="44CD05ED"/>
    <w:rsid w:val="44D92DF4"/>
    <w:rsid w:val="44E55C94"/>
    <w:rsid w:val="44E61FEB"/>
    <w:rsid w:val="44EA211C"/>
    <w:rsid w:val="44F74625"/>
    <w:rsid w:val="44F775BF"/>
    <w:rsid w:val="44FD5D7F"/>
    <w:rsid w:val="4506577F"/>
    <w:rsid w:val="4518751F"/>
    <w:rsid w:val="45211489"/>
    <w:rsid w:val="45263B94"/>
    <w:rsid w:val="452779D7"/>
    <w:rsid w:val="4535458A"/>
    <w:rsid w:val="453C1F26"/>
    <w:rsid w:val="4543264F"/>
    <w:rsid w:val="45454A53"/>
    <w:rsid w:val="454C0690"/>
    <w:rsid w:val="455240CA"/>
    <w:rsid w:val="45580361"/>
    <w:rsid w:val="456D26F5"/>
    <w:rsid w:val="457A3118"/>
    <w:rsid w:val="457D2990"/>
    <w:rsid w:val="457D7156"/>
    <w:rsid w:val="457E76A4"/>
    <w:rsid w:val="45815947"/>
    <w:rsid w:val="458401E1"/>
    <w:rsid w:val="45871956"/>
    <w:rsid w:val="45932935"/>
    <w:rsid w:val="45954D4B"/>
    <w:rsid w:val="459D1EBA"/>
    <w:rsid w:val="45AC50F2"/>
    <w:rsid w:val="45AF5C62"/>
    <w:rsid w:val="45B07FC9"/>
    <w:rsid w:val="45B27C62"/>
    <w:rsid w:val="45B928F4"/>
    <w:rsid w:val="45BBE564"/>
    <w:rsid w:val="45BE5977"/>
    <w:rsid w:val="45D04998"/>
    <w:rsid w:val="45D97358"/>
    <w:rsid w:val="45E8203F"/>
    <w:rsid w:val="45EE376E"/>
    <w:rsid w:val="45F76DD6"/>
    <w:rsid w:val="45FB09EA"/>
    <w:rsid w:val="45FF7A66"/>
    <w:rsid w:val="4600048C"/>
    <w:rsid w:val="460615EF"/>
    <w:rsid w:val="461B23AC"/>
    <w:rsid w:val="46302433"/>
    <w:rsid w:val="4635213E"/>
    <w:rsid w:val="46375641"/>
    <w:rsid w:val="463B6306"/>
    <w:rsid w:val="464311F1"/>
    <w:rsid w:val="4660121C"/>
    <w:rsid w:val="466F5623"/>
    <w:rsid w:val="466F579B"/>
    <w:rsid w:val="46780629"/>
    <w:rsid w:val="467912FF"/>
    <w:rsid w:val="467D0334"/>
    <w:rsid w:val="467F5A35"/>
    <w:rsid w:val="468907A0"/>
    <w:rsid w:val="469C0FB0"/>
    <w:rsid w:val="46A476C3"/>
    <w:rsid w:val="46A56AFF"/>
    <w:rsid w:val="46AA1315"/>
    <w:rsid w:val="46C11D22"/>
    <w:rsid w:val="46C4652A"/>
    <w:rsid w:val="46C529D7"/>
    <w:rsid w:val="46C65E93"/>
    <w:rsid w:val="46E22257"/>
    <w:rsid w:val="46E22FD6"/>
    <w:rsid w:val="46E56A5F"/>
    <w:rsid w:val="46EE30CD"/>
    <w:rsid w:val="46F56CF9"/>
    <w:rsid w:val="46FC6684"/>
    <w:rsid w:val="46FE0177"/>
    <w:rsid w:val="4718577B"/>
    <w:rsid w:val="471D6BB8"/>
    <w:rsid w:val="472232FB"/>
    <w:rsid w:val="472B71D3"/>
    <w:rsid w:val="472D6E53"/>
    <w:rsid w:val="472E6CAF"/>
    <w:rsid w:val="4730365B"/>
    <w:rsid w:val="47335528"/>
    <w:rsid w:val="47390DD3"/>
    <w:rsid w:val="47441F2C"/>
    <w:rsid w:val="474A4205"/>
    <w:rsid w:val="4752380F"/>
    <w:rsid w:val="47531291"/>
    <w:rsid w:val="475C7EF5"/>
    <w:rsid w:val="476272AE"/>
    <w:rsid w:val="4764152B"/>
    <w:rsid w:val="47686398"/>
    <w:rsid w:val="47745A86"/>
    <w:rsid w:val="478C26EF"/>
    <w:rsid w:val="479245F9"/>
    <w:rsid w:val="479A693D"/>
    <w:rsid w:val="479B2D0A"/>
    <w:rsid w:val="479D620D"/>
    <w:rsid w:val="47A2033D"/>
    <w:rsid w:val="47C809FF"/>
    <w:rsid w:val="47DF46F8"/>
    <w:rsid w:val="47F620B0"/>
    <w:rsid w:val="47FE172A"/>
    <w:rsid w:val="480262FF"/>
    <w:rsid w:val="48067993"/>
    <w:rsid w:val="4809333E"/>
    <w:rsid w:val="480B6841"/>
    <w:rsid w:val="481261AE"/>
    <w:rsid w:val="481C455D"/>
    <w:rsid w:val="48217EC1"/>
    <w:rsid w:val="48276837"/>
    <w:rsid w:val="48285246"/>
    <w:rsid w:val="482A6791"/>
    <w:rsid w:val="482B34F2"/>
    <w:rsid w:val="482C6878"/>
    <w:rsid w:val="482D69F6"/>
    <w:rsid w:val="4830797A"/>
    <w:rsid w:val="484027D4"/>
    <w:rsid w:val="48472E23"/>
    <w:rsid w:val="484A219B"/>
    <w:rsid w:val="48567BBA"/>
    <w:rsid w:val="485D5DAC"/>
    <w:rsid w:val="485E2A48"/>
    <w:rsid w:val="48667732"/>
    <w:rsid w:val="48690DD9"/>
    <w:rsid w:val="48695139"/>
    <w:rsid w:val="486D5B56"/>
    <w:rsid w:val="487216E8"/>
    <w:rsid w:val="4876149D"/>
    <w:rsid w:val="48773AAD"/>
    <w:rsid w:val="487E6D09"/>
    <w:rsid w:val="48804281"/>
    <w:rsid w:val="48873598"/>
    <w:rsid w:val="488B0283"/>
    <w:rsid w:val="4890451C"/>
    <w:rsid w:val="48955120"/>
    <w:rsid w:val="489E10D6"/>
    <w:rsid w:val="48A22585"/>
    <w:rsid w:val="48A45F34"/>
    <w:rsid w:val="48A71032"/>
    <w:rsid w:val="48AA760E"/>
    <w:rsid w:val="48AE3803"/>
    <w:rsid w:val="48AE685B"/>
    <w:rsid w:val="48BA78DE"/>
    <w:rsid w:val="48BF6C5E"/>
    <w:rsid w:val="48C27CEE"/>
    <w:rsid w:val="48C45C6F"/>
    <w:rsid w:val="48C979B9"/>
    <w:rsid w:val="48D10C4F"/>
    <w:rsid w:val="48D53CFF"/>
    <w:rsid w:val="48E208CC"/>
    <w:rsid w:val="48E63518"/>
    <w:rsid w:val="48E716A7"/>
    <w:rsid w:val="48E83A23"/>
    <w:rsid w:val="48EB3738"/>
    <w:rsid w:val="48F61CC2"/>
    <w:rsid w:val="49170DAE"/>
    <w:rsid w:val="49175A7A"/>
    <w:rsid w:val="491D4A55"/>
    <w:rsid w:val="492A00F2"/>
    <w:rsid w:val="493556ED"/>
    <w:rsid w:val="493EC396"/>
    <w:rsid w:val="493F7B37"/>
    <w:rsid w:val="494B4B3F"/>
    <w:rsid w:val="4950730A"/>
    <w:rsid w:val="495877DD"/>
    <w:rsid w:val="495879DB"/>
    <w:rsid w:val="49592BC5"/>
    <w:rsid w:val="4968562C"/>
    <w:rsid w:val="49710645"/>
    <w:rsid w:val="498E7331"/>
    <w:rsid w:val="499275C2"/>
    <w:rsid w:val="49935043"/>
    <w:rsid w:val="499604A6"/>
    <w:rsid w:val="49971CF5"/>
    <w:rsid w:val="499C3754"/>
    <w:rsid w:val="49A536CB"/>
    <w:rsid w:val="49A94FE8"/>
    <w:rsid w:val="49B6194D"/>
    <w:rsid w:val="49B87801"/>
    <w:rsid w:val="49C0138A"/>
    <w:rsid w:val="49D4518D"/>
    <w:rsid w:val="49DA7977"/>
    <w:rsid w:val="49E140B8"/>
    <w:rsid w:val="49E30645"/>
    <w:rsid w:val="49F34184"/>
    <w:rsid w:val="49FC11EF"/>
    <w:rsid w:val="49FC6FF1"/>
    <w:rsid w:val="4A05407D"/>
    <w:rsid w:val="4A07100D"/>
    <w:rsid w:val="4A0A1369"/>
    <w:rsid w:val="4A0E6F0B"/>
    <w:rsid w:val="4A0F0210"/>
    <w:rsid w:val="4A0F77A7"/>
    <w:rsid w:val="4A113713"/>
    <w:rsid w:val="4A162E91"/>
    <w:rsid w:val="4A176196"/>
    <w:rsid w:val="4A233A74"/>
    <w:rsid w:val="4A2B0A3A"/>
    <w:rsid w:val="4A2C4181"/>
    <w:rsid w:val="4A341504"/>
    <w:rsid w:val="4A391054"/>
    <w:rsid w:val="4A3D4589"/>
    <w:rsid w:val="4A5319AF"/>
    <w:rsid w:val="4A596AE8"/>
    <w:rsid w:val="4A6766A0"/>
    <w:rsid w:val="4A692F75"/>
    <w:rsid w:val="4A6F5CAB"/>
    <w:rsid w:val="4A701096"/>
    <w:rsid w:val="4A79165D"/>
    <w:rsid w:val="4A8B0C1E"/>
    <w:rsid w:val="4A913251"/>
    <w:rsid w:val="4AB873A4"/>
    <w:rsid w:val="4ABC5349"/>
    <w:rsid w:val="4AC04047"/>
    <w:rsid w:val="4AC50C38"/>
    <w:rsid w:val="4AD9315C"/>
    <w:rsid w:val="4AE81998"/>
    <w:rsid w:val="4AF41787"/>
    <w:rsid w:val="4B03651F"/>
    <w:rsid w:val="4B0B2FF9"/>
    <w:rsid w:val="4B2F2866"/>
    <w:rsid w:val="4B303200"/>
    <w:rsid w:val="4B3115EC"/>
    <w:rsid w:val="4B3A447A"/>
    <w:rsid w:val="4B453C7C"/>
    <w:rsid w:val="4B4A00FD"/>
    <w:rsid w:val="4B59387C"/>
    <w:rsid w:val="4B5A2334"/>
    <w:rsid w:val="4B6A1237"/>
    <w:rsid w:val="4B7A7462"/>
    <w:rsid w:val="4B7C61E8"/>
    <w:rsid w:val="4B7D4E94"/>
    <w:rsid w:val="4B7F52A9"/>
    <w:rsid w:val="4B816DED"/>
    <w:rsid w:val="4B881F05"/>
    <w:rsid w:val="4B8D0772"/>
    <w:rsid w:val="4B92038C"/>
    <w:rsid w:val="4B9C57F5"/>
    <w:rsid w:val="4BA116A0"/>
    <w:rsid w:val="4BA82530"/>
    <w:rsid w:val="4BAE540C"/>
    <w:rsid w:val="4BB040B9"/>
    <w:rsid w:val="4BB64A79"/>
    <w:rsid w:val="4BB949C8"/>
    <w:rsid w:val="4BC15658"/>
    <w:rsid w:val="4BC64ADD"/>
    <w:rsid w:val="4BDB6202"/>
    <w:rsid w:val="4BDC0729"/>
    <w:rsid w:val="4BEF7BF5"/>
    <w:rsid w:val="4BF6540B"/>
    <w:rsid w:val="4BF72E6E"/>
    <w:rsid w:val="4C095A4C"/>
    <w:rsid w:val="4C0C6336"/>
    <w:rsid w:val="4C102357"/>
    <w:rsid w:val="4C1A3767"/>
    <w:rsid w:val="4C237505"/>
    <w:rsid w:val="4C336D70"/>
    <w:rsid w:val="4C366CDD"/>
    <w:rsid w:val="4C3B16F3"/>
    <w:rsid w:val="4C3F7833"/>
    <w:rsid w:val="4C4344F5"/>
    <w:rsid w:val="4C4C303E"/>
    <w:rsid w:val="4C5444E8"/>
    <w:rsid w:val="4C5835CD"/>
    <w:rsid w:val="4C585C69"/>
    <w:rsid w:val="4CA227ED"/>
    <w:rsid w:val="4CA81E33"/>
    <w:rsid w:val="4CBB5870"/>
    <w:rsid w:val="4CC77104"/>
    <w:rsid w:val="4CC82987"/>
    <w:rsid w:val="4CCC2A07"/>
    <w:rsid w:val="4CCC5DE1"/>
    <w:rsid w:val="4CD61BAB"/>
    <w:rsid w:val="4CEC18C2"/>
    <w:rsid w:val="4D044DD2"/>
    <w:rsid w:val="4D077E87"/>
    <w:rsid w:val="4D0B38B7"/>
    <w:rsid w:val="4D145005"/>
    <w:rsid w:val="4D1A6F0E"/>
    <w:rsid w:val="4D1C759C"/>
    <w:rsid w:val="4D1E0810"/>
    <w:rsid w:val="4D233007"/>
    <w:rsid w:val="4D24529F"/>
    <w:rsid w:val="4D3569F6"/>
    <w:rsid w:val="4D360A3D"/>
    <w:rsid w:val="4D4E2860"/>
    <w:rsid w:val="4D5A6673"/>
    <w:rsid w:val="4D5D25E6"/>
    <w:rsid w:val="4D662F50"/>
    <w:rsid w:val="4D6965E0"/>
    <w:rsid w:val="4D8E6ECD"/>
    <w:rsid w:val="4D9746FE"/>
    <w:rsid w:val="4D975FD1"/>
    <w:rsid w:val="4D99525E"/>
    <w:rsid w:val="4DA14869"/>
    <w:rsid w:val="4DA37EA0"/>
    <w:rsid w:val="4DA56AF2"/>
    <w:rsid w:val="4DAE534E"/>
    <w:rsid w:val="4DB07082"/>
    <w:rsid w:val="4DB348B3"/>
    <w:rsid w:val="4DB856A4"/>
    <w:rsid w:val="4DB91F0F"/>
    <w:rsid w:val="4DBB0C96"/>
    <w:rsid w:val="4DC74AA8"/>
    <w:rsid w:val="4DCD6AF2"/>
    <w:rsid w:val="4DCF4E5B"/>
    <w:rsid w:val="4DD064C2"/>
    <w:rsid w:val="4DD3677A"/>
    <w:rsid w:val="4DD4368C"/>
    <w:rsid w:val="4DD53789"/>
    <w:rsid w:val="4DD672C1"/>
    <w:rsid w:val="4DDB59B1"/>
    <w:rsid w:val="4DDF214F"/>
    <w:rsid w:val="4DE71287"/>
    <w:rsid w:val="4DE76E94"/>
    <w:rsid w:val="4DE80860"/>
    <w:rsid w:val="4DFF0486"/>
    <w:rsid w:val="4E036E8C"/>
    <w:rsid w:val="4E04490D"/>
    <w:rsid w:val="4E046B0C"/>
    <w:rsid w:val="4E125E21"/>
    <w:rsid w:val="4E136923"/>
    <w:rsid w:val="4E1B4533"/>
    <w:rsid w:val="4E2336C6"/>
    <w:rsid w:val="4E295B4C"/>
    <w:rsid w:val="4E2A19BC"/>
    <w:rsid w:val="4E342844"/>
    <w:rsid w:val="4E3606ED"/>
    <w:rsid w:val="4E4E3A88"/>
    <w:rsid w:val="4E574397"/>
    <w:rsid w:val="4E576274"/>
    <w:rsid w:val="4E5B751A"/>
    <w:rsid w:val="4E5C154F"/>
    <w:rsid w:val="4E6D4578"/>
    <w:rsid w:val="4E6D653B"/>
    <w:rsid w:val="4E7122DF"/>
    <w:rsid w:val="4E742643"/>
    <w:rsid w:val="4E783212"/>
    <w:rsid w:val="4E9B2062"/>
    <w:rsid w:val="4E9C5D85"/>
    <w:rsid w:val="4EC314C8"/>
    <w:rsid w:val="4EC93F9A"/>
    <w:rsid w:val="4EDF04EB"/>
    <w:rsid w:val="4EE16596"/>
    <w:rsid w:val="4EEE27CF"/>
    <w:rsid w:val="4EF573D0"/>
    <w:rsid w:val="4EFB2EC4"/>
    <w:rsid w:val="4EFE1098"/>
    <w:rsid w:val="4EFF0028"/>
    <w:rsid w:val="4F032D19"/>
    <w:rsid w:val="4F103669"/>
    <w:rsid w:val="4F13254C"/>
    <w:rsid w:val="4F2C14AE"/>
    <w:rsid w:val="4F32559D"/>
    <w:rsid w:val="4F3573EB"/>
    <w:rsid w:val="4F3C73D9"/>
    <w:rsid w:val="4F552C4B"/>
    <w:rsid w:val="4F5A7063"/>
    <w:rsid w:val="4F5C4B3F"/>
    <w:rsid w:val="4F693338"/>
    <w:rsid w:val="4F6B5719"/>
    <w:rsid w:val="4F795774"/>
    <w:rsid w:val="4F7D2108"/>
    <w:rsid w:val="4F7F3DFA"/>
    <w:rsid w:val="4F8B1B1C"/>
    <w:rsid w:val="4F8B32FD"/>
    <w:rsid w:val="4F8D0B91"/>
    <w:rsid w:val="4F917597"/>
    <w:rsid w:val="4F954576"/>
    <w:rsid w:val="4FA31B78"/>
    <w:rsid w:val="4FA520EC"/>
    <w:rsid w:val="4FC46046"/>
    <w:rsid w:val="4FCC3EF9"/>
    <w:rsid w:val="4FE655AF"/>
    <w:rsid w:val="50044053"/>
    <w:rsid w:val="50116BEC"/>
    <w:rsid w:val="50241C1E"/>
    <w:rsid w:val="50254F5C"/>
    <w:rsid w:val="503630AA"/>
    <w:rsid w:val="503A3A69"/>
    <w:rsid w:val="5043249A"/>
    <w:rsid w:val="50461CB1"/>
    <w:rsid w:val="50476AF0"/>
    <w:rsid w:val="504B4C44"/>
    <w:rsid w:val="50583ADD"/>
    <w:rsid w:val="505F0EE9"/>
    <w:rsid w:val="50637F95"/>
    <w:rsid w:val="506749D0"/>
    <w:rsid w:val="50683D77"/>
    <w:rsid w:val="506E1504"/>
    <w:rsid w:val="507A7515"/>
    <w:rsid w:val="508558A6"/>
    <w:rsid w:val="508F4A3D"/>
    <w:rsid w:val="5091713A"/>
    <w:rsid w:val="50976EA1"/>
    <w:rsid w:val="50A55797"/>
    <w:rsid w:val="50B249B3"/>
    <w:rsid w:val="50C61DC4"/>
    <w:rsid w:val="50CB0910"/>
    <w:rsid w:val="50CC2F85"/>
    <w:rsid w:val="50D3672D"/>
    <w:rsid w:val="50D67EFB"/>
    <w:rsid w:val="50D756B0"/>
    <w:rsid w:val="50E64646"/>
    <w:rsid w:val="50F007D8"/>
    <w:rsid w:val="50F6748F"/>
    <w:rsid w:val="50F72413"/>
    <w:rsid w:val="50FD7AEE"/>
    <w:rsid w:val="51093901"/>
    <w:rsid w:val="510C4F82"/>
    <w:rsid w:val="51160A18"/>
    <w:rsid w:val="511A741E"/>
    <w:rsid w:val="511C6514"/>
    <w:rsid w:val="51272639"/>
    <w:rsid w:val="512963B4"/>
    <w:rsid w:val="512B18B7"/>
    <w:rsid w:val="51376B4F"/>
    <w:rsid w:val="51380BCD"/>
    <w:rsid w:val="51436F5E"/>
    <w:rsid w:val="514A38F6"/>
    <w:rsid w:val="51513CF5"/>
    <w:rsid w:val="515404FD"/>
    <w:rsid w:val="515B4604"/>
    <w:rsid w:val="516471EB"/>
    <w:rsid w:val="5168719D"/>
    <w:rsid w:val="517413C3"/>
    <w:rsid w:val="517A4EB9"/>
    <w:rsid w:val="51860CE1"/>
    <w:rsid w:val="51894824"/>
    <w:rsid w:val="51897A40"/>
    <w:rsid w:val="51902A7E"/>
    <w:rsid w:val="51A027A3"/>
    <w:rsid w:val="51A43DF4"/>
    <w:rsid w:val="51AE4764"/>
    <w:rsid w:val="51BF1F8F"/>
    <w:rsid w:val="51C74FB8"/>
    <w:rsid w:val="51E02107"/>
    <w:rsid w:val="51E23F45"/>
    <w:rsid w:val="51E31065"/>
    <w:rsid w:val="51E31A1C"/>
    <w:rsid w:val="51E41B7D"/>
    <w:rsid w:val="520812A5"/>
    <w:rsid w:val="521B0265"/>
    <w:rsid w:val="5220082A"/>
    <w:rsid w:val="523459E1"/>
    <w:rsid w:val="52440753"/>
    <w:rsid w:val="5248208F"/>
    <w:rsid w:val="524F3C18"/>
    <w:rsid w:val="52541A25"/>
    <w:rsid w:val="525C061D"/>
    <w:rsid w:val="525D67B1"/>
    <w:rsid w:val="5263219A"/>
    <w:rsid w:val="526C3548"/>
    <w:rsid w:val="52725C90"/>
    <w:rsid w:val="527D3462"/>
    <w:rsid w:val="52815F0A"/>
    <w:rsid w:val="52843E7D"/>
    <w:rsid w:val="528F5A05"/>
    <w:rsid w:val="52977252"/>
    <w:rsid w:val="52AC6530"/>
    <w:rsid w:val="52B72151"/>
    <w:rsid w:val="52CA5AE0"/>
    <w:rsid w:val="52CF2B01"/>
    <w:rsid w:val="52D01DE5"/>
    <w:rsid w:val="52E15705"/>
    <w:rsid w:val="52E606F4"/>
    <w:rsid w:val="52E80913"/>
    <w:rsid w:val="52FC75B4"/>
    <w:rsid w:val="53004FAD"/>
    <w:rsid w:val="5304236D"/>
    <w:rsid w:val="530B7098"/>
    <w:rsid w:val="53183661"/>
    <w:rsid w:val="531D3B9F"/>
    <w:rsid w:val="53225F9E"/>
    <w:rsid w:val="53243923"/>
    <w:rsid w:val="532D7D83"/>
    <w:rsid w:val="533B291C"/>
    <w:rsid w:val="533E0B1F"/>
    <w:rsid w:val="533E49CE"/>
    <w:rsid w:val="53412E15"/>
    <w:rsid w:val="534357AA"/>
    <w:rsid w:val="5350123C"/>
    <w:rsid w:val="535A31A2"/>
    <w:rsid w:val="536579CE"/>
    <w:rsid w:val="536F17F8"/>
    <w:rsid w:val="5373102A"/>
    <w:rsid w:val="5380236B"/>
    <w:rsid w:val="538125BB"/>
    <w:rsid w:val="539442AF"/>
    <w:rsid w:val="53AA734E"/>
    <w:rsid w:val="53BD6FD9"/>
    <w:rsid w:val="53C567C7"/>
    <w:rsid w:val="53D32D4A"/>
    <w:rsid w:val="53E37B3E"/>
    <w:rsid w:val="53E42465"/>
    <w:rsid w:val="53ED493E"/>
    <w:rsid w:val="53F655B7"/>
    <w:rsid w:val="53F66BDC"/>
    <w:rsid w:val="53FC29DA"/>
    <w:rsid w:val="540F7ED3"/>
    <w:rsid w:val="54194508"/>
    <w:rsid w:val="5422655B"/>
    <w:rsid w:val="542B7CA6"/>
    <w:rsid w:val="54427C8F"/>
    <w:rsid w:val="54587870"/>
    <w:rsid w:val="5459189E"/>
    <w:rsid w:val="5465486C"/>
    <w:rsid w:val="54683468"/>
    <w:rsid w:val="546D5EFD"/>
    <w:rsid w:val="5471417C"/>
    <w:rsid w:val="547B086A"/>
    <w:rsid w:val="547C4E56"/>
    <w:rsid w:val="548E613F"/>
    <w:rsid w:val="549B37DD"/>
    <w:rsid w:val="54A152A1"/>
    <w:rsid w:val="54AEF5DC"/>
    <w:rsid w:val="54B0615D"/>
    <w:rsid w:val="54B6568B"/>
    <w:rsid w:val="54C32BFF"/>
    <w:rsid w:val="54C449A1"/>
    <w:rsid w:val="54C52422"/>
    <w:rsid w:val="54CD1A2D"/>
    <w:rsid w:val="54CF07B4"/>
    <w:rsid w:val="54D13CB7"/>
    <w:rsid w:val="54D83916"/>
    <w:rsid w:val="54E43DF8"/>
    <w:rsid w:val="54F419DE"/>
    <w:rsid w:val="54FA1D5B"/>
    <w:rsid w:val="54FF3E58"/>
    <w:rsid w:val="5515276F"/>
    <w:rsid w:val="55185702"/>
    <w:rsid w:val="551E0533"/>
    <w:rsid w:val="5523023E"/>
    <w:rsid w:val="5524243C"/>
    <w:rsid w:val="55266AFD"/>
    <w:rsid w:val="55276F98"/>
    <w:rsid w:val="55324FD5"/>
    <w:rsid w:val="55412BF5"/>
    <w:rsid w:val="554F76A8"/>
    <w:rsid w:val="555834B5"/>
    <w:rsid w:val="555925F5"/>
    <w:rsid w:val="55700B3A"/>
    <w:rsid w:val="558C0B67"/>
    <w:rsid w:val="559D089E"/>
    <w:rsid w:val="55A32C1F"/>
    <w:rsid w:val="55AB458C"/>
    <w:rsid w:val="55C220B3"/>
    <w:rsid w:val="55C40A73"/>
    <w:rsid w:val="55DE1444"/>
    <w:rsid w:val="560704B0"/>
    <w:rsid w:val="560939B3"/>
    <w:rsid w:val="560A17A0"/>
    <w:rsid w:val="561A4E0D"/>
    <w:rsid w:val="56495994"/>
    <w:rsid w:val="564C4CA4"/>
    <w:rsid w:val="564D25B1"/>
    <w:rsid w:val="56502F81"/>
    <w:rsid w:val="565526AE"/>
    <w:rsid w:val="56552A6F"/>
    <w:rsid w:val="56552EF9"/>
    <w:rsid w:val="565E6D55"/>
    <w:rsid w:val="56630BCA"/>
    <w:rsid w:val="566540CD"/>
    <w:rsid w:val="56694CD1"/>
    <w:rsid w:val="566E48AA"/>
    <w:rsid w:val="56766566"/>
    <w:rsid w:val="568114DA"/>
    <w:rsid w:val="56841A34"/>
    <w:rsid w:val="568718D5"/>
    <w:rsid w:val="56881D03"/>
    <w:rsid w:val="568A0A89"/>
    <w:rsid w:val="569606D2"/>
    <w:rsid w:val="56A728F1"/>
    <w:rsid w:val="56A85850"/>
    <w:rsid w:val="56B363CF"/>
    <w:rsid w:val="56BF7C5F"/>
    <w:rsid w:val="56C169E5"/>
    <w:rsid w:val="56CA1873"/>
    <w:rsid w:val="56DA628A"/>
    <w:rsid w:val="56DE4C4E"/>
    <w:rsid w:val="56EC13F5"/>
    <w:rsid w:val="56EE646A"/>
    <w:rsid w:val="56FE2FC7"/>
    <w:rsid w:val="56FE616E"/>
    <w:rsid w:val="571409EE"/>
    <w:rsid w:val="571B5AB6"/>
    <w:rsid w:val="571E5BE3"/>
    <w:rsid w:val="57210243"/>
    <w:rsid w:val="57212A8C"/>
    <w:rsid w:val="5721445C"/>
    <w:rsid w:val="57225549"/>
    <w:rsid w:val="5727418B"/>
    <w:rsid w:val="57276323"/>
    <w:rsid w:val="572B4D8F"/>
    <w:rsid w:val="57335CAD"/>
    <w:rsid w:val="573A3406"/>
    <w:rsid w:val="57473F1F"/>
    <w:rsid w:val="5751469B"/>
    <w:rsid w:val="57531FB3"/>
    <w:rsid w:val="57556B65"/>
    <w:rsid w:val="57622CEB"/>
    <w:rsid w:val="5766187B"/>
    <w:rsid w:val="57675940"/>
    <w:rsid w:val="578454BD"/>
    <w:rsid w:val="578754A9"/>
    <w:rsid w:val="579251DA"/>
    <w:rsid w:val="579542E5"/>
    <w:rsid w:val="57967CC2"/>
    <w:rsid w:val="5797625A"/>
    <w:rsid w:val="579A7C12"/>
    <w:rsid w:val="579C1BCB"/>
    <w:rsid w:val="57AA26DF"/>
    <w:rsid w:val="57AC65E2"/>
    <w:rsid w:val="57BAEBA9"/>
    <w:rsid w:val="57BC1B88"/>
    <w:rsid w:val="57C412E9"/>
    <w:rsid w:val="57C52B14"/>
    <w:rsid w:val="57DC4BB3"/>
    <w:rsid w:val="57DD9C5A"/>
    <w:rsid w:val="57E013BB"/>
    <w:rsid w:val="57E5545F"/>
    <w:rsid w:val="57F310DE"/>
    <w:rsid w:val="57FA4163"/>
    <w:rsid w:val="58032874"/>
    <w:rsid w:val="58041EEB"/>
    <w:rsid w:val="5807127B"/>
    <w:rsid w:val="58126464"/>
    <w:rsid w:val="58151C74"/>
    <w:rsid w:val="581A69E0"/>
    <w:rsid w:val="581D7B9B"/>
    <w:rsid w:val="58200B20"/>
    <w:rsid w:val="58222113"/>
    <w:rsid w:val="582334F1"/>
    <w:rsid w:val="583A2B63"/>
    <w:rsid w:val="583C18FB"/>
    <w:rsid w:val="584C06EA"/>
    <w:rsid w:val="585C1CA2"/>
    <w:rsid w:val="5861107A"/>
    <w:rsid w:val="58691273"/>
    <w:rsid w:val="587D473C"/>
    <w:rsid w:val="5885189A"/>
    <w:rsid w:val="58871567"/>
    <w:rsid w:val="588A0F7E"/>
    <w:rsid w:val="588C14D4"/>
    <w:rsid w:val="588C5F87"/>
    <w:rsid w:val="58935763"/>
    <w:rsid w:val="589E3297"/>
    <w:rsid w:val="589F2083"/>
    <w:rsid w:val="58B03A34"/>
    <w:rsid w:val="58C21FE6"/>
    <w:rsid w:val="58C91BFB"/>
    <w:rsid w:val="58DB7AE7"/>
    <w:rsid w:val="58DD25A1"/>
    <w:rsid w:val="58E0315C"/>
    <w:rsid w:val="58E70915"/>
    <w:rsid w:val="58E8482A"/>
    <w:rsid w:val="58F77F18"/>
    <w:rsid w:val="58F81E5A"/>
    <w:rsid w:val="58FE3EA8"/>
    <w:rsid w:val="59042A3A"/>
    <w:rsid w:val="590965A9"/>
    <w:rsid w:val="59140133"/>
    <w:rsid w:val="592D5AEC"/>
    <w:rsid w:val="59561DA8"/>
    <w:rsid w:val="59620232"/>
    <w:rsid w:val="596646BA"/>
    <w:rsid w:val="59854F6F"/>
    <w:rsid w:val="598653A6"/>
    <w:rsid w:val="59865B3E"/>
    <w:rsid w:val="59882670"/>
    <w:rsid w:val="598D451E"/>
    <w:rsid w:val="59926803"/>
    <w:rsid w:val="59A15B7C"/>
    <w:rsid w:val="59A42D6D"/>
    <w:rsid w:val="59A72F25"/>
    <w:rsid w:val="59AD4E2E"/>
    <w:rsid w:val="59B35084"/>
    <w:rsid w:val="59BF05CC"/>
    <w:rsid w:val="59CF42C0"/>
    <w:rsid w:val="59D24415"/>
    <w:rsid w:val="59D60985"/>
    <w:rsid w:val="59E35308"/>
    <w:rsid w:val="59EB2715"/>
    <w:rsid w:val="59EB4913"/>
    <w:rsid w:val="59EFA25B"/>
    <w:rsid w:val="59F544CD"/>
    <w:rsid w:val="5A185C41"/>
    <w:rsid w:val="5A1872D6"/>
    <w:rsid w:val="5A1C06F4"/>
    <w:rsid w:val="5A2D1604"/>
    <w:rsid w:val="5A2E2BA3"/>
    <w:rsid w:val="5A395034"/>
    <w:rsid w:val="5A396B79"/>
    <w:rsid w:val="5A4669A3"/>
    <w:rsid w:val="5A592DE8"/>
    <w:rsid w:val="5A692020"/>
    <w:rsid w:val="5A6A0A65"/>
    <w:rsid w:val="5A84380D"/>
    <w:rsid w:val="5A864B12"/>
    <w:rsid w:val="5A871E12"/>
    <w:rsid w:val="5A8A4241"/>
    <w:rsid w:val="5A9418A9"/>
    <w:rsid w:val="5AAD60CA"/>
    <w:rsid w:val="5AAF2D42"/>
    <w:rsid w:val="5ABF39F2"/>
    <w:rsid w:val="5AC70DFE"/>
    <w:rsid w:val="5ACC6005"/>
    <w:rsid w:val="5ACE3A31"/>
    <w:rsid w:val="5AD44BAE"/>
    <w:rsid w:val="5ADD496D"/>
    <w:rsid w:val="5AE96DB5"/>
    <w:rsid w:val="5AF041C1"/>
    <w:rsid w:val="5AF108C8"/>
    <w:rsid w:val="5AF41FDB"/>
    <w:rsid w:val="5AF62730"/>
    <w:rsid w:val="5B09693D"/>
    <w:rsid w:val="5B0B05EE"/>
    <w:rsid w:val="5B0D5CEF"/>
    <w:rsid w:val="5B1225AE"/>
    <w:rsid w:val="5B122B71"/>
    <w:rsid w:val="5B173A8C"/>
    <w:rsid w:val="5B1E1FAA"/>
    <w:rsid w:val="5B1F728F"/>
    <w:rsid w:val="5B3204AE"/>
    <w:rsid w:val="5B3D47A9"/>
    <w:rsid w:val="5B42613D"/>
    <w:rsid w:val="5B4C7F87"/>
    <w:rsid w:val="5B507A5E"/>
    <w:rsid w:val="5B5E47F5"/>
    <w:rsid w:val="5B6231FB"/>
    <w:rsid w:val="5B642579"/>
    <w:rsid w:val="5B6836FC"/>
    <w:rsid w:val="5B77571F"/>
    <w:rsid w:val="5B801920"/>
    <w:rsid w:val="5B830D7E"/>
    <w:rsid w:val="5B86292D"/>
    <w:rsid w:val="5B8759B9"/>
    <w:rsid w:val="5B9734BE"/>
    <w:rsid w:val="5BAC7702"/>
    <w:rsid w:val="5BB21CA7"/>
    <w:rsid w:val="5BBB130B"/>
    <w:rsid w:val="5BBC59B4"/>
    <w:rsid w:val="5BC34727"/>
    <w:rsid w:val="5BCB0B76"/>
    <w:rsid w:val="5BCB6E35"/>
    <w:rsid w:val="5BCD065F"/>
    <w:rsid w:val="5BD566DE"/>
    <w:rsid w:val="5BE76C21"/>
    <w:rsid w:val="5BE84759"/>
    <w:rsid w:val="5BF65C6D"/>
    <w:rsid w:val="5BF736EF"/>
    <w:rsid w:val="5C114298"/>
    <w:rsid w:val="5C1B2D81"/>
    <w:rsid w:val="5C224533"/>
    <w:rsid w:val="5C297869"/>
    <w:rsid w:val="5C3125CF"/>
    <w:rsid w:val="5C3A5183"/>
    <w:rsid w:val="5C3B766E"/>
    <w:rsid w:val="5C3E5309"/>
    <w:rsid w:val="5C420E47"/>
    <w:rsid w:val="5C445DC5"/>
    <w:rsid w:val="5C4476BA"/>
    <w:rsid w:val="5C546CCA"/>
    <w:rsid w:val="5C5D08A3"/>
    <w:rsid w:val="5C5E3DAB"/>
    <w:rsid w:val="5C641B24"/>
    <w:rsid w:val="5C656135"/>
    <w:rsid w:val="5C6D1794"/>
    <w:rsid w:val="5C6E753D"/>
    <w:rsid w:val="5C6F74C9"/>
    <w:rsid w:val="5C713AF2"/>
    <w:rsid w:val="5C770986"/>
    <w:rsid w:val="5C8567D6"/>
    <w:rsid w:val="5C8879D6"/>
    <w:rsid w:val="5C9003EA"/>
    <w:rsid w:val="5CA4708A"/>
    <w:rsid w:val="5CAD579C"/>
    <w:rsid w:val="5CBA122E"/>
    <w:rsid w:val="5CC12B83"/>
    <w:rsid w:val="5CD06C55"/>
    <w:rsid w:val="5CDA2B05"/>
    <w:rsid w:val="5CDA7104"/>
    <w:rsid w:val="5CE11222"/>
    <w:rsid w:val="5CE41CFB"/>
    <w:rsid w:val="5CFC07E9"/>
    <w:rsid w:val="5D033CCB"/>
    <w:rsid w:val="5D0527D7"/>
    <w:rsid w:val="5D0F1FBD"/>
    <w:rsid w:val="5D21575A"/>
    <w:rsid w:val="5D291CA0"/>
    <w:rsid w:val="5D331782"/>
    <w:rsid w:val="5D3977D7"/>
    <w:rsid w:val="5D474315"/>
    <w:rsid w:val="5D5A14E5"/>
    <w:rsid w:val="5D5F63D0"/>
    <w:rsid w:val="5D6120A0"/>
    <w:rsid w:val="5D6E1FD6"/>
    <w:rsid w:val="5D7100BC"/>
    <w:rsid w:val="5D7C4813"/>
    <w:rsid w:val="5D80635B"/>
    <w:rsid w:val="5D8579FD"/>
    <w:rsid w:val="5D8A441F"/>
    <w:rsid w:val="5D957AC4"/>
    <w:rsid w:val="5DBE2DE5"/>
    <w:rsid w:val="5DC534DB"/>
    <w:rsid w:val="5DCE574D"/>
    <w:rsid w:val="5DCF0D76"/>
    <w:rsid w:val="5DD60701"/>
    <w:rsid w:val="5DD64028"/>
    <w:rsid w:val="5DD74171"/>
    <w:rsid w:val="5DDF358F"/>
    <w:rsid w:val="5DF278B1"/>
    <w:rsid w:val="5DFE440F"/>
    <w:rsid w:val="5DFE7824"/>
    <w:rsid w:val="5E2502DF"/>
    <w:rsid w:val="5E3770FC"/>
    <w:rsid w:val="5E3D5AB7"/>
    <w:rsid w:val="5E3E26AF"/>
    <w:rsid w:val="5E467ABB"/>
    <w:rsid w:val="5E472979"/>
    <w:rsid w:val="5E5453B4"/>
    <w:rsid w:val="5E5A68B2"/>
    <w:rsid w:val="5E5B41DD"/>
    <w:rsid w:val="5E6146CD"/>
    <w:rsid w:val="5E9247E5"/>
    <w:rsid w:val="5EAC0A3F"/>
    <w:rsid w:val="5EAC3163"/>
    <w:rsid w:val="5EB5440D"/>
    <w:rsid w:val="5EB921D1"/>
    <w:rsid w:val="5EBB7A7A"/>
    <w:rsid w:val="5ED32F94"/>
    <w:rsid w:val="5ED4263B"/>
    <w:rsid w:val="5EE7053E"/>
    <w:rsid w:val="5EED5B8C"/>
    <w:rsid w:val="5EFB56D4"/>
    <w:rsid w:val="5EFF44DF"/>
    <w:rsid w:val="5F2C3231"/>
    <w:rsid w:val="5F395E08"/>
    <w:rsid w:val="5F492843"/>
    <w:rsid w:val="5F5F2786"/>
    <w:rsid w:val="5F662111"/>
    <w:rsid w:val="5F6A0ECE"/>
    <w:rsid w:val="5F781F5F"/>
    <w:rsid w:val="5F803E7A"/>
    <w:rsid w:val="5F813FC0"/>
    <w:rsid w:val="5F8261BE"/>
    <w:rsid w:val="5F884487"/>
    <w:rsid w:val="5F9332DF"/>
    <w:rsid w:val="5F9B234A"/>
    <w:rsid w:val="5FA5B634"/>
    <w:rsid w:val="5FB47C92"/>
    <w:rsid w:val="5FB6196A"/>
    <w:rsid w:val="5FBA52DA"/>
    <w:rsid w:val="5FCF265E"/>
    <w:rsid w:val="5FCF2761"/>
    <w:rsid w:val="5FD15044"/>
    <w:rsid w:val="5FE252DE"/>
    <w:rsid w:val="5FEF4450"/>
    <w:rsid w:val="5FEF659A"/>
    <w:rsid w:val="5FF42E71"/>
    <w:rsid w:val="5FF71A00"/>
    <w:rsid w:val="60056FBA"/>
    <w:rsid w:val="602A229F"/>
    <w:rsid w:val="60314C8B"/>
    <w:rsid w:val="603646CF"/>
    <w:rsid w:val="603C12A9"/>
    <w:rsid w:val="604072FE"/>
    <w:rsid w:val="6043627C"/>
    <w:rsid w:val="605900CE"/>
    <w:rsid w:val="606210AF"/>
    <w:rsid w:val="606400DB"/>
    <w:rsid w:val="6066404C"/>
    <w:rsid w:val="606F4B42"/>
    <w:rsid w:val="60792ED3"/>
    <w:rsid w:val="607F065F"/>
    <w:rsid w:val="608643DC"/>
    <w:rsid w:val="60B716F5"/>
    <w:rsid w:val="60C15CD4"/>
    <w:rsid w:val="60D236F1"/>
    <w:rsid w:val="60D657EB"/>
    <w:rsid w:val="60DF14D4"/>
    <w:rsid w:val="60E115FE"/>
    <w:rsid w:val="60E32902"/>
    <w:rsid w:val="60F560A0"/>
    <w:rsid w:val="610750C1"/>
    <w:rsid w:val="610B1223"/>
    <w:rsid w:val="611A085E"/>
    <w:rsid w:val="611A2E5F"/>
    <w:rsid w:val="612D74D0"/>
    <w:rsid w:val="612E16FD"/>
    <w:rsid w:val="61386691"/>
    <w:rsid w:val="613E1C08"/>
    <w:rsid w:val="61424972"/>
    <w:rsid w:val="6144759B"/>
    <w:rsid w:val="616A3AE0"/>
    <w:rsid w:val="617A0B06"/>
    <w:rsid w:val="617C460C"/>
    <w:rsid w:val="618E3E23"/>
    <w:rsid w:val="619523A6"/>
    <w:rsid w:val="619B463E"/>
    <w:rsid w:val="619F1DDF"/>
    <w:rsid w:val="61B21CD6"/>
    <w:rsid w:val="61B56B4F"/>
    <w:rsid w:val="61B628DB"/>
    <w:rsid w:val="61CB2269"/>
    <w:rsid w:val="61CF1677"/>
    <w:rsid w:val="61E019C0"/>
    <w:rsid w:val="61E24A24"/>
    <w:rsid w:val="61E91E30"/>
    <w:rsid w:val="61F30C81"/>
    <w:rsid w:val="61FD16FF"/>
    <w:rsid w:val="61FE6552"/>
    <w:rsid w:val="61FF7E8C"/>
    <w:rsid w:val="62055EDD"/>
    <w:rsid w:val="62086E62"/>
    <w:rsid w:val="620C0BA4"/>
    <w:rsid w:val="62153F79"/>
    <w:rsid w:val="621726C4"/>
    <w:rsid w:val="621D1385"/>
    <w:rsid w:val="6222328F"/>
    <w:rsid w:val="622932C7"/>
    <w:rsid w:val="622A76A7"/>
    <w:rsid w:val="62300969"/>
    <w:rsid w:val="626C5908"/>
    <w:rsid w:val="626E3BE1"/>
    <w:rsid w:val="62760ACC"/>
    <w:rsid w:val="62762D19"/>
    <w:rsid w:val="62767495"/>
    <w:rsid w:val="62793C9D"/>
    <w:rsid w:val="627A4294"/>
    <w:rsid w:val="6284465F"/>
    <w:rsid w:val="62862E1E"/>
    <w:rsid w:val="62995239"/>
    <w:rsid w:val="629D102B"/>
    <w:rsid w:val="62A34AE2"/>
    <w:rsid w:val="62A634C6"/>
    <w:rsid w:val="62B54697"/>
    <w:rsid w:val="62C068DC"/>
    <w:rsid w:val="62C52A98"/>
    <w:rsid w:val="62C76CEF"/>
    <w:rsid w:val="62DD013F"/>
    <w:rsid w:val="62E51FED"/>
    <w:rsid w:val="62E642B1"/>
    <w:rsid w:val="62F81FED"/>
    <w:rsid w:val="630C68D8"/>
    <w:rsid w:val="630E77FA"/>
    <w:rsid w:val="63230805"/>
    <w:rsid w:val="632902A0"/>
    <w:rsid w:val="632D153C"/>
    <w:rsid w:val="63330054"/>
    <w:rsid w:val="6333694F"/>
    <w:rsid w:val="63425CE4"/>
    <w:rsid w:val="634F1919"/>
    <w:rsid w:val="6359330B"/>
    <w:rsid w:val="63662621"/>
    <w:rsid w:val="636700A3"/>
    <w:rsid w:val="636C7DAE"/>
    <w:rsid w:val="636E1D49"/>
    <w:rsid w:val="637406BD"/>
    <w:rsid w:val="6376352F"/>
    <w:rsid w:val="637A269A"/>
    <w:rsid w:val="637E44CD"/>
    <w:rsid w:val="638069DE"/>
    <w:rsid w:val="63845454"/>
    <w:rsid w:val="638544ED"/>
    <w:rsid w:val="63896059"/>
    <w:rsid w:val="639A24BC"/>
    <w:rsid w:val="63A7308B"/>
    <w:rsid w:val="63BA20AB"/>
    <w:rsid w:val="63BF530C"/>
    <w:rsid w:val="63C53FB4"/>
    <w:rsid w:val="63DE0FE6"/>
    <w:rsid w:val="63DF763D"/>
    <w:rsid w:val="63E818F6"/>
    <w:rsid w:val="63EA357D"/>
    <w:rsid w:val="63EE37FF"/>
    <w:rsid w:val="63F22221"/>
    <w:rsid w:val="63F71F10"/>
    <w:rsid w:val="64161A8B"/>
    <w:rsid w:val="641B63CB"/>
    <w:rsid w:val="641F4685"/>
    <w:rsid w:val="64272723"/>
    <w:rsid w:val="642B1BDF"/>
    <w:rsid w:val="642E30C5"/>
    <w:rsid w:val="643903FB"/>
    <w:rsid w:val="64436F5C"/>
    <w:rsid w:val="645318A2"/>
    <w:rsid w:val="64536D09"/>
    <w:rsid w:val="64541E8B"/>
    <w:rsid w:val="645A6E3D"/>
    <w:rsid w:val="645D2ECF"/>
    <w:rsid w:val="64677C45"/>
    <w:rsid w:val="646C7950"/>
    <w:rsid w:val="646D1B4F"/>
    <w:rsid w:val="64770F43"/>
    <w:rsid w:val="64912C4B"/>
    <w:rsid w:val="64932D21"/>
    <w:rsid w:val="649F3623"/>
    <w:rsid w:val="64A67E90"/>
    <w:rsid w:val="64AC4F09"/>
    <w:rsid w:val="64AD6AAB"/>
    <w:rsid w:val="64B22643"/>
    <w:rsid w:val="64B81FCE"/>
    <w:rsid w:val="64C62B2B"/>
    <w:rsid w:val="64C97908"/>
    <w:rsid w:val="64CF5B0A"/>
    <w:rsid w:val="64D21005"/>
    <w:rsid w:val="64E40894"/>
    <w:rsid w:val="64ED7EE8"/>
    <w:rsid w:val="64EF3D73"/>
    <w:rsid w:val="64F36D4D"/>
    <w:rsid w:val="64FB1213"/>
    <w:rsid w:val="650E0F03"/>
    <w:rsid w:val="650E332D"/>
    <w:rsid w:val="65124D1B"/>
    <w:rsid w:val="65177DE9"/>
    <w:rsid w:val="651B1E35"/>
    <w:rsid w:val="651D3EF1"/>
    <w:rsid w:val="65223BFC"/>
    <w:rsid w:val="65282F09"/>
    <w:rsid w:val="652A5785"/>
    <w:rsid w:val="652B6593"/>
    <w:rsid w:val="652B6A8A"/>
    <w:rsid w:val="65326415"/>
    <w:rsid w:val="65387BCE"/>
    <w:rsid w:val="653F7798"/>
    <w:rsid w:val="654151D5"/>
    <w:rsid w:val="65526949"/>
    <w:rsid w:val="65621162"/>
    <w:rsid w:val="65670E6D"/>
    <w:rsid w:val="65741C83"/>
    <w:rsid w:val="65783306"/>
    <w:rsid w:val="657B27F7"/>
    <w:rsid w:val="657D3168"/>
    <w:rsid w:val="658A212E"/>
    <w:rsid w:val="658A6392"/>
    <w:rsid w:val="658E54A9"/>
    <w:rsid w:val="65966C1B"/>
    <w:rsid w:val="659B2E1D"/>
    <w:rsid w:val="659D7CC2"/>
    <w:rsid w:val="65A4205E"/>
    <w:rsid w:val="65AF3460"/>
    <w:rsid w:val="65B10FE5"/>
    <w:rsid w:val="65B53847"/>
    <w:rsid w:val="65BE5CF4"/>
    <w:rsid w:val="65C27764"/>
    <w:rsid w:val="65E24F34"/>
    <w:rsid w:val="65ED280E"/>
    <w:rsid w:val="65F364D3"/>
    <w:rsid w:val="65F5324C"/>
    <w:rsid w:val="65F7053F"/>
    <w:rsid w:val="65F71656"/>
    <w:rsid w:val="65F93028"/>
    <w:rsid w:val="65FB5F6C"/>
    <w:rsid w:val="65FD3645"/>
    <w:rsid w:val="660139A2"/>
    <w:rsid w:val="66015D39"/>
    <w:rsid w:val="66025468"/>
    <w:rsid w:val="6602631F"/>
    <w:rsid w:val="66043C9A"/>
    <w:rsid w:val="6604676D"/>
    <w:rsid w:val="66075173"/>
    <w:rsid w:val="660B254B"/>
    <w:rsid w:val="66191236"/>
    <w:rsid w:val="66193A17"/>
    <w:rsid w:val="661C3E14"/>
    <w:rsid w:val="661D6BF1"/>
    <w:rsid w:val="661F67B8"/>
    <w:rsid w:val="662E0499"/>
    <w:rsid w:val="663722C3"/>
    <w:rsid w:val="663865FC"/>
    <w:rsid w:val="663933C4"/>
    <w:rsid w:val="66531D6F"/>
    <w:rsid w:val="665C68A9"/>
    <w:rsid w:val="665D683A"/>
    <w:rsid w:val="665E22FF"/>
    <w:rsid w:val="66797A2E"/>
    <w:rsid w:val="667A181B"/>
    <w:rsid w:val="668532C8"/>
    <w:rsid w:val="668F252A"/>
    <w:rsid w:val="66970CD5"/>
    <w:rsid w:val="669C67CD"/>
    <w:rsid w:val="669F0B6A"/>
    <w:rsid w:val="66A71DAD"/>
    <w:rsid w:val="66AA6F09"/>
    <w:rsid w:val="66AE6C06"/>
    <w:rsid w:val="66AF4687"/>
    <w:rsid w:val="66B40B0F"/>
    <w:rsid w:val="66B71A94"/>
    <w:rsid w:val="66C27C4A"/>
    <w:rsid w:val="66D20D9F"/>
    <w:rsid w:val="66E128D8"/>
    <w:rsid w:val="66E77271"/>
    <w:rsid w:val="66F3488C"/>
    <w:rsid w:val="6700790A"/>
    <w:rsid w:val="67061813"/>
    <w:rsid w:val="670B6F0B"/>
    <w:rsid w:val="670E4973"/>
    <w:rsid w:val="671230A7"/>
    <w:rsid w:val="67184FB0"/>
    <w:rsid w:val="671C39B6"/>
    <w:rsid w:val="67243345"/>
    <w:rsid w:val="67327560"/>
    <w:rsid w:val="67336E5F"/>
    <w:rsid w:val="673F2C72"/>
    <w:rsid w:val="675741C9"/>
    <w:rsid w:val="675E5725"/>
    <w:rsid w:val="675F662B"/>
    <w:rsid w:val="67652259"/>
    <w:rsid w:val="676B46FB"/>
    <w:rsid w:val="676E3A11"/>
    <w:rsid w:val="676F1242"/>
    <w:rsid w:val="677456CA"/>
    <w:rsid w:val="67786FA3"/>
    <w:rsid w:val="678035B8"/>
    <w:rsid w:val="678C5CB4"/>
    <w:rsid w:val="678E18B6"/>
    <w:rsid w:val="67984605"/>
    <w:rsid w:val="679B1D06"/>
    <w:rsid w:val="679E650E"/>
    <w:rsid w:val="67A01A11"/>
    <w:rsid w:val="67B1128B"/>
    <w:rsid w:val="67C63E4F"/>
    <w:rsid w:val="67D27C62"/>
    <w:rsid w:val="67D4133E"/>
    <w:rsid w:val="67D62F64"/>
    <w:rsid w:val="67DA08F2"/>
    <w:rsid w:val="67DC34E5"/>
    <w:rsid w:val="67F95923"/>
    <w:rsid w:val="67FA7CB8"/>
    <w:rsid w:val="680C1A93"/>
    <w:rsid w:val="6815263B"/>
    <w:rsid w:val="681770D1"/>
    <w:rsid w:val="68226EEF"/>
    <w:rsid w:val="6824633B"/>
    <w:rsid w:val="682559B6"/>
    <w:rsid w:val="68257922"/>
    <w:rsid w:val="682B3B74"/>
    <w:rsid w:val="68355788"/>
    <w:rsid w:val="6836179D"/>
    <w:rsid w:val="683A2C7B"/>
    <w:rsid w:val="683B3E0E"/>
    <w:rsid w:val="68407F50"/>
    <w:rsid w:val="6843121A"/>
    <w:rsid w:val="6856232D"/>
    <w:rsid w:val="68562439"/>
    <w:rsid w:val="685A46C3"/>
    <w:rsid w:val="685E3EBD"/>
    <w:rsid w:val="68630384"/>
    <w:rsid w:val="68685BD7"/>
    <w:rsid w:val="686E4E4E"/>
    <w:rsid w:val="686F1954"/>
    <w:rsid w:val="687142E8"/>
    <w:rsid w:val="68721D17"/>
    <w:rsid w:val="687B4BF8"/>
    <w:rsid w:val="687C2679"/>
    <w:rsid w:val="689A54AC"/>
    <w:rsid w:val="689B71F4"/>
    <w:rsid w:val="68A32539"/>
    <w:rsid w:val="68A832AF"/>
    <w:rsid w:val="68B869D5"/>
    <w:rsid w:val="68BA4532"/>
    <w:rsid w:val="68C81199"/>
    <w:rsid w:val="68CA1882"/>
    <w:rsid w:val="68CB7E7A"/>
    <w:rsid w:val="68F23BD6"/>
    <w:rsid w:val="68FA2F47"/>
    <w:rsid w:val="691805DD"/>
    <w:rsid w:val="691B5B4B"/>
    <w:rsid w:val="692607BE"/>
    <w:rsid w:val="69293A97"/>
    <w:rsid w:val="692C73ED"/>
    <w:rsid w:val="693F23B7"/>
    <w:rsid w:val="694043E9"/>
    <w:rsid w:val="694219A5"/>
    <w:rsid w:val="694530B0"/>
    <w:rsid w:val="69482299"/>
    <w:rsid w:val="69492B85"/>
    <w:rsid w:val="695E30E2"/>
    <w:rsid w:val="69671E05"/>
    <w:rsid w:val="699B2AD1"/>
    <w:rsid w:val="699C0552"/>
    <w:rsid w:val="69AB74E8"/>
    <w:rsid w:val="69C75A03"/>
    <w:rsid w:val="69CF7AA8"/>
    <w:rsid w:val="69D83454"/>
    <w:rsid w:val="69DE3555"/>
    <w:rsid w:val="69F30C89"/>
    <w:rsid w:val="69FD5DA1"/>
    <w:rsid w:val="6A04305C"/>
    <w:rsid w:val="6A075683"/>
    <w:rsid w:val="6A0E50A1"/>
    <w:rsid w:val="6A224562"/>
    <w:rsid w:val="6A2E0108"/>
    <w:rsid w:val="6A34524E"/>
    <w:rsid w:val="6A373EE1"/>
    <w:rsid w:val="6A3761D2"/>
    <w:rsid w:val="6A497478"/>
    <w:rsid w:val="6A4C3517"/>
    <w:rsid w:val="6A5F6474"/>
    <w:rsid w:val="6A6159D5"/>
    <w:rsid w:val="6A63251A"/>
    <w:rsid w:val="6A671069"/>
    <w:rsid w:val="6A733E31"/>
    <w:rsid w:val="6A767EB5"/>
    <w:rsid w:val="6A7A68BC"/>
    <w:rsid w:val="6A7C56D9"/>
    <w:rsid w:val="6A831C6F"/>
    <w:rsid w:val="6A84471E"/>
    <w:rsid w:val="6A901931"/>
    <w:rsid w:val="6A993D5E"/>
    <w:rsid w:val="6A9E35F8"/>
    <w:rsid w:val="6AA32715"/>
    <w:rsid w:val="6AA71C7F"/>
    <w:rsid w:val="6AC1338B"/>
    <w:rsid w:val="6AC13E43"/>
    <w:rsid w:val="6ACE272E"/>
    <w:rsid w:val="6AD172CA"/>
    <w:rsid w:val="6ADD0B5E"/>
    <w:rsid w:val="6AF82A6D"/>
    <w:rsid w:val="6AFF7B76"/>
    <w:rsid w:val="6B0B44DC"/>
    <w:rsid w:val="6B0E5E5B"/>
    <w:rsid w:val="6B151851"/>
    <w:rsid w:val="6B1601BD"/>
    <w:rsid w:val="6B181FCC"/>
    <w:rsid w:val="6B213D8E"/>
    <w:rsid w:val="6B271503"/>
    <w:rsid w:val="6B33139B"/>
    <w:rsid w:val="6B335285"/>
    <w:rsid w:val="6B3667A7"/>
    <w:rsid w:val="6B4536A2"/>
    <w:rsid w:val="6B4E5480"/>
    <w:rsid w:val="6B565F90"/>
    <w:rsid w:val="6B5862AA"/>
    <w:rsid w:val="6B5E590C"/>
    <w:rsid w:val="6B617766"/>
    <w:rsid w:val="6B7B3E06"/>
    <w:rsid w:val="6B8B1F7C"/>
    <w:rsid w:val="6BAC4D83"/>
    <w:rsid w:val="6BB9504A"/>
    <w:rsid w:val="6BC73286"/>
    <w:rsid w:val="6BD532D2"/>
    <w:rsid w:val="6BD906F3"/>
    <w:rsid w:val="6BE36791"/>
    <w:rsid w:val="6BE3F711"/>
    <w:rsid w:val="6BE47193"/>
    <w:rsid w:val="6BF32B6E"/>
    <w:rsid w:val="6BFD555B"/>
    <w:rsid w:val="6C0A3B4F"/>
    <w:rsid w:val="6C0C2024"/>
    <w:rsid w:val="6C1A3DE9"/>
    <w:rsid w:val="6C1C3EEF"/>
    <w:rsid w:val="6C1F65A8"/>
    <w:rsid w:val="6C2D6A88"/>
    <w:rsid w:val="6C303D8F"/>
    <w:rsid w:val="6C3E0E0B"/>
    <w:rsid w:val="6C4B5000"/>
    <w:rsid w:val="6C4C7E3C"/>
    <w:rsid w:val="6C606A93"/>
    <w:rsid w:val="6C621FDF"/>
    <w:rsid w:val="6C6C71BD"/>
    <w:rsid w:val="6C6D256F"/>
    <w:rsid w:val="6C7A0DC4"/>
    <w:rsid w:val="6C7F158F"/>
    <w:rsid w:val="6C82645E"/>
    <w:rsid w:val="6C8D453C"/>
    <w:rsid w:val="6C90182A"/>
    <w:rsid w:val="6C9368F5"/>
    <w:rsid w:val="6CA045F9"/>
    <w:rsid w:val="6CA70C6F"/>
    <w:rsid w:val="6CA74D19"/>
    <w:rsid w:val="6CA966E8"/>
    <w:rsid w:val="6CAC7CA3"/>
    <w:rsid w:val="6CAF20DF"/>
    <w:rsid w:val="6CB13D82"/>
    <w:rsid w:val="6CB319F4"/>
    <w:rsid w:val="6CB32CE3"/>
    <w:rsid w:val="6CBB4F61"/>
    <w:rsid w:val="6CBB6664"/>
    <w:rsid w:val="6CBD1396"/>
    <w:rsid w:val="6CCA2908"/>
    <w:rsid w:val="6CD36777"/>
    <w:rsid w:val="6CD46A9B"/>
    <w:rsid w:val="6CD724EC"/>
    <w:rsid w:val="6CDE22AC"/>
    <w:rsid w:val="6CF13FCC"/>
    <w:rsid w:val="6D0A00CC"/>
    <w:rsid w:val="6D2555A0"/>
    <w:rsid w:val="6D3348B6"/>
    <w:rsid w:val="6D34582B"/>
    <w:rsid w:val="6D3C6ECE"/>
    <w:rsid w:val="6D3D2C47"/>
    <w:rsid w:val="6D4D2CA7"/>
    <w:rsid w:val="6D586CEB"/>
    <w:rsid w:val="6D694D90"/>
    <w:rsid w:val="6D70219D"/>
    <w:rsid w:val="6D752DA1"/>
    <w:rsid w:val="6D7B54F7"/>
    <w:rsid w:val="6D8629A3"/>
    <w:rsid w:val="6D883439"/>
    <w:rsid w:val="6D904C50"/>
    <w:rsid w:val="6DA97D78"/>
    <w:rsid w:val="6DAB327B"/>
    <w:rsid w:val="6DB9271B"/>
    <w:rsid w:val="6DBE06C4"/>
    <w:rsid w:val="6DC078DF"/>
    <w:rsid w:val="6DC66115"/>
    <w:rsid w:val="6DCC05AD"/>
    <w:rsid w:val="6DD24D31"/>
    <w:rsid w:val="6DD56D93"/>
    <w:rsid w:val="6DD70544"/>
    <w:rsid w:val="6DDD2BAE"/>
    <w:rsid w:val="6DE76F2B"/>
    <w:rsid w:val="6DE92D60"/>
    <w:rsid w:val="6DED7568"/>
    <w:rsid w:val="6DF07133"/>
    <w:rsid w:val="6DF0DAFE"/>
    <w:rsid w:val="6DF67E77"/>
    <w:rsid w:val="6DF758F9"/>
    <w:rsid w:val="6DFB78B9"/>
    <w:rsid w:val="6E0A6B18"/>
    <w:rsid w:val="6E153EF9"/>
    <w:rsid w:val="6E2E7FD1"/>
    <w:rsid w:val="6E310F56"/>
    <w:rsid w:val="6E3766E2"/>
    <w:rsid w:val="6E3E3DAC"/>
    <w:rsid w:val="6E4F4B80"/>
    <w:rsid w:val="6E557E91"/>
    <w:rsid w:val="6E5D1515"/>
    <w:rsid w:val="6E5F7BA5"/>
    <w:rsid w:val="6E67B145"/>
    <w:rsid w:val="6E6F33FF"/>
    <w:rsid w:val="6E772176"/>
    <w:rsid w:val="6E7B6DED"/>
    <w:rsid w:val="6E8B036B"/>
    <w:rsid w:val="6EA35A11"/>
    <w:rsid w:val="6EA745FA"/>
    <w:rsid w:val="6EAC4123"/>
    <w:rsid w:val="6EB119E4"/>
    <w:rsid w:val="6EB30143"/>
    <w:rsid w:val="6EB553FA"/>
    <w:rsid w:val="6EBF1ABE"/>
    <w:rsid w:val="6EC133B7"/>
    <w:rsid w:val="6EC63D71"/>
    <w:rsid w:val="6ECA7E4F"/>
    <w:rsid w:val="6ECE0FA0"/>
    <w:rsid w:val="6ECF116D"/>
    <w:rsid w:val="6ECFEA7D"/>
    <w:rsid w:val="6ED32789"/>
    <w:rsid w:val="6EEE48D3"/>
    <w:rsid w:val="6EF4690C"/>
    <w:rsid w:val="6EF817D8"/>
    <w:rsid w:val="6EFA49FD"/>
    <w:rsid w:val="6F02382D"/>
    <w:rsid w:val="6F096A3B"/>
    <w:rsid w:val="6F165D50"/>
    <w:rsid w:val="6F1F4436"/>
    <w:rsid w:val="6F221B63"/>
    <w:rsid w:val="6F596D38"/>
    <w:rsid w:val="6F7E9A98"/>
    <w:rsid w:val="6F83507F"/>
    <w:rsid w:val="6F8A773D"/>
    <w:rsid w:val="6F8C6E8E"/>
    <w:rsid w:val="6F8D5450"/>
    <w:rsid w:val="6F8F4715"/>
    <w:rsid w:val="6F911073"/>
    <w:rsid w:val="6F96629E"/>
    <w:rsid w:val="6F9735C8"/>
    <w:rsid w:val="6FAC7418"/>
    <w:rsid w:val="6FB303B4"/>
    <w:rsid w:val="6FB55C70"/>
    <w:rsid w:val="6FBB70AF"/>
    <w:rsid w:val="6FBFF05D"/>
    <w:rsid w:val="6FC251EE"/>
    <w:rsid w:val="6FC35E69"/>
    <w:rsid w:val="6FD346C0"/>
    <w:rsid w:val="6FD730BD"/>
    <w:rsid w:val="6FE420D0"/>
    <w:rsid w:val="6FE574D7"/>
    <w:rsid w:val="6FF31B54"/>
    <w:rsid w:val="6FF42A5F"/>
    <w:rsid w:val="6FF43F53"/>
    <w:rsid w:val="6FF5793D"/>
    <w:rsid w:val="6FFF843F"/>
    <w:rsid w:val="700346D4"/>
    <w:rsid w:val="70153730"/>
    <w:rsid w:val="70266FCB"/>
    <w:rsid w:val="702B2AC6"/>
    <w:rsid w:val="702D331A"/>
    <w:rsid w:val="702D5C1B"/>
    <w:rsid w:val="70372302"/>
    <w:rsid w:val="7038712D"/>
    <w:rsid w:val="7039132B"/>
    <w:rsid w:val="70482EEF"/>
    <w:rsid w:val="704973C7"/>
    <w:rsid w:val="7063120A"/>
    <w:rsid w:val="706B0F58"/>
    <w:rsid w:val="70743DDD"/>
    <w:rsid w:val="707654C5"/>
    <w:rsid w:val="707A73F0"/>
    <w:rsid w:val="70934A1C"/>
    <w:rsid w:val="70940740"/>
    <w:rsid w:val="70A254D7"/>
    <w:rsid w:val="70A42F24"/>
    <w:rsid w:val="70B80FC0"/>
    <w:rsid w:val="70C50F0F"/>
    <w:rsid w:val="70CB673B"/>
    <w:rsid w:val="70CF5D88"/>
    <w:rsid w:val="70DA0EB4"/>
    <w:rsid w:val="70E262C1"/>
    <w:rsid w:val="70E30D11"/>
    <w:rsid w:val="70F24563"/>
    <w:rsid w:val="70F56A65"/>
    <w:rsid w:val="70F961C1"/>
    <w:rsid w:val="710C72AF"/>
    <w:rsid w:val="71116E10"/>
    <w:rsid w:val="712E100D"/>
    <w:rsid w:val="713D6945"/>
    <w:rsid w:val="71560378"/>
    <w:rsid w:val="715E18B9"/>
    <w:rsid w:val="716C0423"/>
    <w:rsid w:val="716F2EA6"/>
    <w:rsid w:val="71721C3E"/>
    <w:rsid w:val="717932A1"/>
    <w:rsid w:val="71857A2C"/>
    <w:rsid w:val="71910B5E"/>
    <w:rsid w:val="71920E6C"/>
    <w:rsid w:val="719A575D"/>
    <w:rsid w:val="719B0087"/>
    <w:rsid w:val="71A135FE"/>
    <w:rsid w:val="71A2293A"/>
    <w:rsid w:val="71A86FB5"/>
    <w:rsid w:val="71AA2486"/>
    <w:rsid w:val="71AA4733"/>
    <w:rsid w:val="71AA5D09"/>
    <w:rsid w:val="71B21A1A"/>
    <w:rsid w:val="71B87312"/>
    <w:rsid w:val="71BD7C44"/>
    <w:rsid w:val="71C73B99"/>
    <w:rsid w:val="71CB30BE"/>
    <w:rsid w:val="71CD4C80"/>
    <w:rsid w:val="71CF41F1"/>
    <w:rsid w:val="71D64CAA"/>
    <w:rsid w:val="71E338E5"/>
    <w:rsid w:val="71EB4575"/>
    <w:rsid w:val="71EF202A"/>
    <w:rsid w:val="71EF23A9"/>
    <w:rsid w:val="71F55A9C"/>
    <w:rsid w:val="71FA586D"/>
    <w:rsid w:val="720461DC"/>
    <w:rsid w:val="72231826"/>
    <w:rsid w:val="722549BC"/>
    <w:rsid w:val="722D2A5F"/>
    <w:rsid w:val="722F5F63"/>
    <w:rsid w:val="724A7E11"/>
    <w:rsid w:val="725214E7"/>
    <w:rsid w:val="725C0ED6"/>
    <w:rsid w:val="72652BB9"/>
    <w:rsid w:val="727703C5"/>
    <w:rsid w:val="7278645A"/>
    <w:rsid w:val="7286178F"/>
    <w:rsid w:val="72876ECE"/>
    <w:rsid w:val="7288179B"/>
    <w:rsid w:val="729051E7"/>
    <w:rsid w:val="72906E11"/>
    <w:rsid w:val="72923E02"/>
    <w:rsid w:val="72970F0E"/>
    <w:rsid w:val="7298210F"/>
    <w:rsid w:val="729C1020"/>
    <w:rsid w:val="729E6653"/>
    <w:rsid w:val="72BB35C8"/>
    <w:rsid w:val="72D5596A"/>
    <w:rsid w:val="73097F42"/>
    <w:rsid w:val="730C20CE"/>
    <w:rsid w:val="730F3052"/>
    <w:rsid w:val="731050E2"/>
    <w:rsid w:val="73176BCA"/>
    <w:rsid w:val="731A734B"/>
    <w:rsid w:val="733F5C85"/>
    <w:rsid w:val="73403821"/>
    <w:rsid w:val="735168ED"/>
    <w:rsid w:val="735F43E8"/>
    <w:rsid w:val="736226A8"/>
    <w:rsid w:val="73647E7B"/>
    <w:rsid w:val="73667550"/>
    <w:rsid w:val="736A19EB"/>
    <w:rsid w:val="737D3686"/>
    <w:rsid w:val="7393582A"/>
    <w:rsid w:val="73A30043"/>
    <w:rsid w:val="73A66A49"/>
    <w:rsid w:val="73B87FE8"/>
    <w:rsid w:val="73BE33F9"/>
    <w:rsid w:val="73C95BB9"/>
    <w:rsid w:val="73CE2326"/>
    <w:rsid w:val="73E00579"/>
    <w:rsid w:val="73ED0707"/>
    <w:rsid w:val="74001CB3"/>
    <w:rsid w:val="74027162"/>
    <w:rsid w:val="741551CF"/>
    <w:rsid w:val="74181306"/>
    <w:rsid w:val="741E4EE3"/>
    <w:rsid w:val="74237697"/>
    <w:rsid w:val="7424788E"/>
    <w:rsid w:val="742479C2"/>
    <w:rsid w:val="742F0F65"/>
    <w:rsid w:val="74332440"/>
    <w:rsid w:val="743A2B40"/>
    <w:rsid w:val="743A5522"/>
    <w:rsid w:val="743C420D"/>
    <w:rsid w:val="743C4C3B"/>
    <w:rsid w:val="74427F4C"/>
    <w:rsid w:val="744F5A47"/>
    <w:rsid w:val="74516EE2"/>
    <w:rsid w:val="7452154F"/>
    <w:rsid w:val="7467407A"/>
    <w:rsid w:val="746C0D90"/>
    <w:rsid w:val="747043AB"/>
    <w:rsid w:val="747203C6"/>
    <w:rsid w:val="748E4787"/>
    <w:rsid w:val="749C37E3"/>
    <w:rsid w:val="749D7FC9"/>
    <w:rsid w:val="74A216FD"/>
    <w:rsid w:val="74AC1B7A"/>
    <w:rsid w:val="74B744FB"/>
    <w:rsid w:val="74C0081A"/>
    <w:rsid w:val="74CD20AE"/>
    <w:rsid w:val="74CF3029"/>
    <w:rsid w:val="74DA38EF"/>
    <w:rsid w:val="74EA5612"/>
    <w:rsid w:val="74FE6BB1"/>
    <w:rsid w:val="750477ED"/>
    <w:rsid w:val="751A3D96"/>
    <w:rsid w:val="751D5331"/>
    <w:rsid w:val="751E55D0"/>
    <w:rsid w:val="75245F5E"/>
    <w:rsid w:val="75272405"/>
    <w:rsid w:val="752E0949"/>
    <w:rsid w:val="753C5BE5"/>
    <w:rsid w:val="753D7DE4"/>
    <w:rsid w:val="75424513"/>
    <w:rsid w:val="75426448"/>
    <w:rsid w:val="754A03E3"/>
    <w:rsid w:val="754A1F2A"/>
    <w:rsid w:val="754B1A13"/>
    <w:rsid w:val="754B452A"/>
    <w:rsid w:val="75511698"/>
    <w:rsid w:val="756722AD"/>
    <w:rsid w:val="756F18B8"/>
    <w:rsid w:val="756F76B9"/>
    <w:rsid w:val="7587509C"/>
    <w:rsid w:val="758B4C0C"/>
    <w:rsid w:val="758F6817"/>
    <w:rsid w:val="759A3B6C"/>
    <w:rsid w:val="75A115D2"/>
    <w:rsid w:val="75A82D16"/>
    <w:rsid w:val="75A925EA"/>
    <w:rsid w:val="75B62A4C"/>
    <w:rsid w:val="75B8540D"/>
    <w:rsid w:val="75B930E8"/>
    <w:rsid w:val="75C63A7F"/>
    <w:rsid w:val="75CE2F56"/>
    <w:rsid w:val="75E7607E"/>
    <w:rsid w:val="75ED0123"/>
    <w:rsid w:val="75ED7F88"/>
    <w:rsid w:val="75EF0F07"/>
    <w:rsid w:val="75EF7B2E"/>
    <w:rsid w:val="760246AA"/>
    <w:rsid w:val="7605562E"/>
    <w:rsid w:val="760C5D58"/>
    <w:rsid w:val="760D3BB1"/>
    <w:rsid w:val="760F7AE0"/>
    <w:rsid w:val="7617027A"/>
    <w:rsid w:val="761714A9"/>
    <w:rsid w:val="76216759"/>
    <w:rsid w:val="7625445F"/>
    <w:rsid w:val="76296324"/>
    <w:rsid w:val="762B6743"/>
    <w:rsid w:val="76417CE5"/>
    <w:rsid w:val="76453E99"/>
    <w:rsid w:val="765DF753"/>
    <w:rsid w:val="76606D31"/>
    <w:rsid w:val="766254A2"/>
    <w:rsid w:val="76631C01"/>
    <w:rsid w:val="766C4A30"/>
    <w:rsid w:val="76762ABC"/>
    <w:rsid w:val="7678463C"/>
    <w:rsid w:val="767F74F6"/>
    <w:rsid w:val="769209C8"/>
    <w:rsid w:val="769D3298"/>
    <w:rsid w:val="76A92A47"/>
    <w:rsid w:val="76B32EA1"/>
    <w:rsid w:val="76BD4DDD"/>
    <w:rsid w:val="76C31E3A"/>
    <w:rsid w:val="76C61E69"/>
    <w:rsid w:val="76C85B86"/>
    <w:rsid w:val="76E75C21"/>
    <w:rsid w:val="76EC1764"/>
    <w:rsid w:val="76F00AAF"/>
    <w:rsid w:val="76FB26C3"/>
    <w:rsid w:val="77073F57"/>
    <w:rsid w:val="7727640D"/>
    <w:rsid w:val="77292BBA"/>
    <w:rsid w:val="772D3720"/>
    <w:rsid w:val="77311BD8"/>
    <w:rsid w:val="77316117"/>
    <w:rsid w:val="773B76ED"/>
    <w:rsid w:val="773FCDBD"/>
    <w:rsid w:val="774C6CA3"/>
    <w:rsid w:val="775D6EE5"/>
    <w:rsid w:val="7760352F"/>
    <w:rsid w:val="77686A63"/>
    <w:rsid w:val="776B4205"/>
    <w:rsid w:val="77735805"/>
    <w:rsid w:val="777E4E9B"/>
    <w:rsid w:val="77813842"/>
    <w:rsid w:val="77897247"/>
    <w:rsid w:val="778E76B4"/>
    <w:rsid w:val="779F635B"/>
    <w:rsid w:val="77A06E49"/>
    <w:rsid w:val="77AC6C64"/>
    <w:rsid w:val="77AE4D25"/>
    <w:rsid w:val="77B11365"/>
    <w:rsid w:val="77B7077B"/>
    <w:rsid w:val="77BF1691"/>
    <w:rsid w:val="77CC5655"/>
    <w:rsid w:val="77EB2841"/>
    <w:rsid w:val="77EF37A2"/>
    <w:rsid w:val="77F840E8"/>
    <w:rsid w:val="77FF5E73"/>
    <w:rsid w:val="78054D74"/>
    <w:rsid w:val="780653A7"/>
    <w:rsid w:val="78085CF8"/>
    <w:rsid w:val="7809343E"/>
    <w:rsid w:val="780C576D"/>
    <w:rsid w:val="784146E1"/>
    <w:rsid w:val="785173F2"/>
    <w:rsid w:val="786205FF"/>
    <w:rsid w:val="7873069F"/>
    <w:rsid w:val="78892DCF"/>
    <w:rsid w:val="78991881"/>
    <w:rsid w:val="789A0AEB"/>
    <w:rsid w:val="78AB7E50"/>
    <w:rsid w:val="78AD413F"/>
    <w:rsid w:val="78B00A90"/>
    <w:rsid w:val="78BA359E"/>
    <w:rsid w:val="78C1486B"/>
    <w:rsid w:val="78C728B3"/>
    <w:rsid w:val="78CF6A24"/>
    <w:rsid w:val="78DD50CE"/>
    <w:rsid w:val="78DE02DA"/>
    <w:rsid w:val="78EE70B3"/>
    <w:rsid w:val="78EF5FF6"/>
    <w:rsid w:val="78FF080F"/>
    <w:rsid w:val="79092EE9"/>
    <w:rsid w:val="79096BA0"/>
    <w:rsid w:val="790E1829"/>
    <w:rsid w:val="791D1A17"/>
    <w:rsid w:val="791D5841"/>
    <w:rsid w:val="792532B8"/>
    <w:rsid w:val="792564D0"/>
    <w:rsid w:val="792A70D5"/>
    <w:rsid w:val="792D38DD"/>
    <w:rsid w:val="7934557C"/>
    <w:rsid w:val="79360969"/>
    <w:rsid w:val="793F0038"/>
    <w:rsid w:val="79513450"/>
    <w:rsid w:val="795865B8"/>
    <w:rsid w:val="795A56A5"/>
    <w:rsid w:val="796A5940"/>
    <w:rsid w:val="79762306"/>
    <w:rsid w:val="79795F5A"/>
    <w:rsid w:val="798337B7"/>
    <w:rsid w:val="79853F6B"/>
    <w:rsid w:val="79B963C8"/>
    <w:rsid w:val="79CE6949"/>
    <w:rsid w:val="79D01250"/>
    <w:rsid w:val="79D05430"/>
    <w:rsid w:val="79DD735F"/>
    <w:rsid w:val="79E3747B"/>
    <w:rsid w:val="79E62297"/>
    <w:rsid w:val="79EC1A64"/>
    <w:rsid w:val="79F26EDF"/>
    <w:rsid w:val="7A0325C5"/>
    <w:rsid w:val="7A0A4E78"/>
    <w:rsid w:val="7A153E08"/>
    <w:rsid w:val="7A264336"/>
    <w:rsid w:val="7A2C59FE"/>
    <w:rsid w:val="7A311486"/>
    <w:rsid w:val="7A315536"/>
    <w:rsid w:val="7A3D3DEB"/>
    <w:rsid w:val="7A5955C8"/>
    <w:rsid w:val="7A633959"/>
    <w:rsid w:val="7A6D3DDB"/>
    <w:rsid w:val="7A6D6467"/>
    <w:rsid w:val="7A715CFE"/>
    <w:rsid w:val="7A7206F1"/>
    <w:rsid w:val="7A723D02"/>
    <w:rsid w:val="7A7570F7"/>
    <w:rsid w:val="7A7A357F"/>
    <w:rsid w:val="7A7E539C"/>
    <w:rsid w:val="7A82098B"/>
    <w:rsid w:val="7A83640D"/>
    <w:rsid w:val="7A8A3DA9"/>
    <w:rsid w:val="7A9244A9"/>
    <w:rsid w:val="7A970930"/>
    <w:rsid w:val="7A9F0533"/>
    <w:rsid w:val="7AA2343E"/>
    <w:rsid w:val="7AC00470"/>
    <w:rsid w:val="7ACB7023"/>
    <w:rsid w:val="7AD115CE"/>
    <w:rsid w:val="7AE3501D"/>
    <w:rsid w:val="7AEF2C8E"/>
    <w:rsid w:val="7AEF7E5C"/>
    <w:rsid w:val="7AF70529"/>
    <w:rsid w:val="7AFE5D56"/>
    <w:rsid w:val="7B0C08EF"/>
    <w:rsid w:val="7B0C506C"/>
    <w:rsid w:val="7B135E04"/>
    <w:rsid w:val="7B13629D"/>
    <w:rsid w:val="7B1C5306"/>
    <w:rsid w:val="7B1D2D88"/>
    <w:rsid w:val="7B222A93"/>
    <w:rsid w:val="7B324BB2"/>
    <w:rsid w:val="7B337964"/>
    <w:rsid w:val="7B45546F"/>
    <w:rsid w:val="7B47744F"/>
    <w:rsid w:val="7B514D71"/>
    <w:rsid w:val="7B5C6579"/>
    <w:rsid w:val="7B5E5780"/>
    <w:rsid w:val="7B6C39C0"/>
    <w:rsid w:val="7B6C73D9"/>
    <w:rsid w:val="7B6F6B32"/>
    <w:rsid w:val="7B7F211B"/>
    <w:rsid w:val="7B7F25BE"/>
    <w:rsid w:val="7B845D3A"/>
    <w:rsid w:val="7B895B91"/>
    <w:rsid w:val="7B8F51B1"/>
    <w:rsid w:val="7B935FF2"/>
    <w:rsid w:val="7B954FD0"/>
    <w:rsid w:val="7B9E4A96"/>
    <w:rsid w:val="7BAF791A"/>
    <w:rsid w:val="7BB53CCB"/>
    <w:rsid w:val="7BB65505"/>
    <w:rsid w:val="7BBEE50C"/>
    <w:rsid w:val="7BCA1FA7"/>
    <w:rsid w:val="7BCFC0F8"/>
    <w:rsid w:val="7BD856F7"/>
    <w:rsid w:val="7BDC5744"/>
    <w:rsid w:val="7BDE3AAA"/>
    <w:rsid w:val="7BDF08C7"/>
    <w:rsid w:val="7BE06349"/>
    <w:rsid w:val="7BE2764E"/>
    <w:rsid w:val="7BEC215B"/>
    <w:rsid w:val="7BED2D93"/>
    <w:rsid w:val="7BEFD9EC"/>
    <w:rsid w:val="7BF4050D"/>
    <w:rsid w:val="7BF71CF0"/>
    <w:rsid w:val="7BFB2776"/>
    <w:rsid w:val="7C005F29"/>
    <w:rsid w:val="7C01687E"/>
    <w:rsid w:val="7C0321DF"/>
    <w:rsid w:val="7C063EBE"/>
    <w:rsid w:val="7C06483A"/>
    <w:rsid w:val="7C0F1417"/>
    <w:rsid w:val="7C432484"/>
    <w:rsid w:val="7C4A6500"/>
    <w:rsid w:val="7C4B515A"/>
    <w:rsid w:val="7C564492"/>
    <w:rsid w:val="7C5F1008"/>
    <w:rsid w:val="7C617DD6"/>
    <w:rsid w:val="7C625038"/>
    <w:rsid w:val="7C6A2A2A"/>
    <w:rsid w:val="7C7D7104"/>
    <w:rsid w:val="7C800A4F"/>
    <w:rsid w:val="7C815ED2"/>
    <w:rsid w:val="7C8634C8"/>
    <w:rsid w:val="7C88585D"/>
    <w:rsid w:val="7C9106EB"/>
    <w:rsid w:val="7C971AC9"/>
    <w:rsid w:val="7C99137B"/>
    <w:rsid w:val="7CA76112"/>
    <w:rsid w:val="7CA8308E"/>
    <w:rsid w:val="7CAD31E0"/>
    <w:rsid w:val="7CB479A6"/>
    <w:rsid w:val="7CB918AF"/>
    <w:rsid w:val="7CE426F4"/>
    <w:rsid w:val="7CE4732B"/>
    <w:rsid w:val="7CF4298E"/>
    <w:rsid w:val="7CF64B5A"/>
    <w:rsid w:val="7CFEDF19"/>
    <w:rsid w:val="7CFF270C"/>
    <w:rsid w:val="7D0431AA"/>
    <w:rsid w:val="7D047BBD"/>
    <w:rsid w:val="7D160944"/>
    <w:rsid w:val="7D1E0F87"/>
    <w:rsid w:val="7D3127F3"/>
    <w:rsid w:val="7D312D19"/>
    <w:rsid w:val="7D3149F1"/>
    <w:rsid w:val="7D3349AB"/>
    <w:rsid w:val="7D334C46"/>
    <w:rsid w:val="7D441F5B"/>
    <w:rsid w:val="7D4C4FBB"/>
    <w:rsid w:val="7D4D4E74"/>
    <w:rsid w:val="7D6342C7"/>
    <w:rsid w:val="7D6F5841"/>
    <w:rsid w:val="7D7739E0"/>
    <w:rsid w:val="7D853A2B"/>
    <w:rsid w:val="7D8B367B"/>
    <w:rsid w:val="7D8C7689"/>
    <w:rsid w:val="7D984AC3"/>
    <w:rsid w:val="7DA264E3"/>
    <w:rsid w:val="7DA439B5"/>
    <w:rsid w:val="7DA70472"/>
    <w:rsid w:val="7DB13E1E"/>
    <w:rsid w:val="7DB405BE"/>
    <w:rsid w:val="7DBB4955"/>
    <w:rsid w:val="7DBD7E58"/>
    <w:rsid w:val="7DC46445"/>
    <w:rsid w:val="7DD771DE"/>
    <w:rsid w:val="7DDA1A77"/>
    <w:rsid w:val="7DDE3C10"/>
    <w:rsid w:val="7DDE8D36"/>
    <w:rsid w:val="7DE6530F"/>
    <w:rsid w:val="7DE832A2"/>
    <w:rsid w:val="7DFA384A"/>
    <w:rsid w:val="7DFB179C"/>
    <w:rsid w:val="7DFF821F"/>
    <w:rsid w:val="7E0211B5"/>
    <w:rsid w:val="7E09401B"/>
    <w:rsid w:val="7E117908"/>
    <w:rsid w:val="7E1562E9"/>
    <w:rsid w:val="7E1B3DBE"/>
    <w:rsid w:val="7E20467A"/>
    <w:rsid w:val="7E28668F"/>
    <w:rsid w:val="7E2D55F9"/>
    <w:rsid w:val="7E2D7213"/>
    <w:rsid w:val="7E312052"/>
    <w:rsid w:val="7E35793A"/>
    <w:rsid w:val="7E3A2CA5"/>
    <w:rsid w:val="7E446E38"/>
    <w:rsid w:val="7E492166"/>
    <w:rsid w:val="7E4A299F"/>
    <w:rsid w:val="7E586F92"/>
    <w:rsid w:val="7E5A0FE7"/>
    <w:rsid w:val="7E5E415E"/>
    <w:rsid w:val="7E622B65"/>
    <w:rsid w:val="7E6E21FA"/>
    <w:rsid w:val="7E78058B"/>
    <w:rsid w:val="7E821B78"/>
    <w:rsid w:val="7E83691D"/>
    <w:rsid w:val="7E861DA4"/>
    <w:rsid w:val="7E863124"/>
    <w:rsid w:val="7E994801"/>
    <w:rsid w:val="7EA426D4"/>
    <w:rsid w:val="7EA810DB"/>
    <w:rsid w:val="7EAF1E04"/>
    <w:rsid w:val="7EC06781"/>
    <w:rsid w:val="7ECE300C"/>
    <w:rsid w:val="7EDB3572"/>
    <w:rsid w:val="7EE57DC4"/>
    <w:rsid w:val="7EEB2C22"/>
    <w:rsid w:val="7EED3DCE"/>
    <w:rsid w:val="7EF47ED5"/>
    <w:rsid w:val="7EF621C7"/>
    <w:rsid w:val="7EF75925"/>
    <w:rsid w:val="7EFCA94B"/>
    <w:rsid w:val="7EFD5EF2"/>
    <w:rsid w:val="7EFF81D3"/>
    <w:rsid w:val="7F0E4302"/>
    <w:rsid w:val="7F190115"/>
    <w:rsid w:val="7F2B0CD9"/>
    <w:rsid w:val="7F3573C3"/>
    <w:rsid w:val="7F4912BC"/>
    <w:rsid w:val="7F4D1509"/>
    <w:rsid w:val="7F4F4D6C"/>
    <w:rsid w:val="7F536FF5"/>
    <w:rsid w:val="7F64148E"/>
    <w:rsid w:val="7F6AB29D"/>
    <w:rsid w:val="7F70769B"/>
    <w:rsid w:val="7F7571AA"/>
    <w:rsid w:val="7F762A2D"/>
    <w:rsid w:val="7F7726AD"/>
    <w:rsid w:val="7F7E24DD"/>
    <w:rsid w:val="7F7F20BB"/>
    <w:rsid w:val="7F7F6B51"/>
    <w:rsid w:val="7F847983"/>
    <w:rsid w:val="7F8519C2"/>
    <w:rsid w:val="7F911058"/>
    <w:rsid w:val="7F9676DE"/>
    <w:rsid w:val="7F986465"/>
    <w:rsid w:val="7F9D27D2"/>
    <w:rsid w:val="7FA03B2D"/>
    <w:rsid w:val="7FA94FC7"/>
    <w:rsid w:val="7FAD7473"/>
    <w:rsid w:val="7FB90283"/>
    <w:rsid w:val="7FC94A35"/>
    <w:rsid w:val="7FCC59BA"/>
    <w:rsid w:val="7FD78E71"/>
    <w:rsid w:val="7FE142DA"/>
    <w:rsid w:val="7FE21D5C"/>
    <w:rsid w:val="7FEB046D"/>
    <w:rsid w:val="7FF61997"/>
    <w:rsid w:val="7FFA9BB1"/>
    <w:rsid w:val="98FF9812"/>
    <w:rsid w:val="9CE4C714"/>
    <w:rsid w:val="9DFFA364"/>
    <w:rsid w:val="A3CE0945"/>
    <w:rsid w:val="A7D88C98"/>
    <w:rsid w:val="AAFEDB3B"/>
    <w:rsid w:val="AEB5DD11"/>
    <w:rsid w:val="AEBF55E5"/>
    <w:rsid w:val="AFCE86FA"/>
    <w:rsid w:val="B77FE1EA"/>
    <w:rsid w:val="B7AE1A1D"/>
    <w:rsid w:val="BA7B23C6"/>
    <w:rsid w:val="BB6D7690"/>
    <w:rsid w:val="BE5DFA44"/>
    <w:rsid w:val="BEF78DC1"/>
    <w:rsid w:val="BF5AB0E9"/>
    <w:rsid w:val="BFDF93BE"/>
    <w:rsid w:val="BFEF38C0"/>
    <w:rsid w:val="C7F5C25D"/>
    <w:rsid w:val="C9FB471B"/>
    <w:rsid w:val="CF8F1192"/>
    <w:rsid w:val="CFF5CB43"/>
    <w:rsid w:val="CFF7DF5F"/>
    <w:rsid w:val="D75712D3"/>
    <w:rsid w:val="DA2F960C"/>
    <w:rsid w:val="DBEFE179"/>
    <w:rsid w:val="DDFC83A6"/>
    <w:rsid w:val="DE777E7F"/>
    <w:rsid w:val="DF7FB8CE"/>
    <w:rsid w:val="E5EE1C28"/>
    <w:rsid w:val="EB7FA10E"/>
    <w:rsid w:val="EDACFCD0"/>
    <w:rsid w:val="EDFB5F68"/>
    <w:rsid w:val="EE5FC420"/>
    <w:rsid w:val="EFDFB7DA"/>
    <w:rsid w:val="EFDFDD48"/>
    <w:rsid w:val="EFF24363"/>
    <w:rsid w:val="EFFC8A6A"/>
    <w:rsid w:val="F27BD1E0"/>
    <w:rsid w:val="F37C5872"/>
    <w:rsid w:val="F55EA9D2"/>
    <w:rsid w:val="F57FE7D1"/>
    <w:rsid w:val="F5DFA4B1"/>
    <w:rsid w:val="F5FEF368"/>
    <w:rsid w:val="F5FF7060"/>
    <w:rsid w:val="F5FFAE4B"/>
    <w:rsid w:val="F6B7BC67"/>
    <w:rsid w:val="F6FDA9DC"/>
    <w:rsid w:val="F77F0B55"/>
    <w:rsid w:val="F9A5F13E"/>
    <w:rsid w:val="FB297D85"/>
    <w:rsid w:val="FBBF763F"/>
    <w:rsid w:val="FBF5CA2B"/>
    <w:rsid w:val="FC5F11CC"/>
    <w:rsid w:val="FCFEC4A9"/>
    <w:rsid w:val="FDE35B77"/>
    <w:rsid w:val="FDF305F3"/>
    <w:rsid w:val="FDF716B8"/>
    <w:rsid w:val="FE37FA71"/>
    <w:rsid w:val="FE734873"/>
    <w:rsid w:val="FE7FFE37"/>
    <w:rsid w:val="FEDB4967"/>
    <w:rsid w:val="FFD9B716"/>
    <w:rsid w:val="FFDDE567"/>
    <w:rsid w:val="FFDED75C"/>
    <w:rsid w:val="FFEBFB51"/>
    <w:rsid w:val="FFEF628B"/>
    <w:rsid w:val="FFF3C31B"/>
    <w:rsid w:val="FFFBAC07"/>
    <w:rsid w:val="FFFF08FB"/>
    <w:rsid w:val="FF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0"/>
    <w:rPr>
      <w:color w:val="3D3D3D"/>
      <w:u w:val="none"/>
    </w:rPr>
  </w:style>
  <w:style w:type="character" w:styleId="12">
    <w:name w:val="Hyperlink"/>
    <w:basedOn w:val="9"/>
    <w:unhideWhenUsed/>
    <w:qFormat/>
    <w:uiPriority w:val="0"/>
    <w:rPr>
      <w:color w:val="3D3D3D"/>
      <w:u w:val="none"/>
    </w:rPr>
  </w:style>
  <w:style w:type="paragraph" w:customStyle="1" w:styleId="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17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8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19">
    <w:name w:val="Char Char Char Char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40"/>
      <w:szCs w:val="40"/>
    </w:rPr>
  </w:style>
  <w:style w:type="paragraph" w:customStyle="1" w:styleId="2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26">
    <w:name w:val="样式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customStyle="1" w:styleId="27">
    <w:name w:val="xl3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rPr>
      <w:sz w:val="32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43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4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49">
    <w:name w:val="Char Char1"/>
    <w:qFormat/>
    <w:uiPriority w:val="0"/>
    <w:rPr>
      <w:rFonts w:ascii="仿宋_GB2312" w:hAnsi="宋体" w:eastAsia="仿宋_GB2312"/>
      <w:b/>
      <w:bCs/>
      <w:kern w:val="44"/>
      <w:sz w:val="28"/>
      <w:szCs w:val="28"/>
      <w:lang w:val="en-US" w:eastAsia="zh-CN" w:bidi="ar-SA"/>
    </w:rPr>
  </w:style>
  <w:style w:type="character" w:customStyle="1" w:styleId="50">
    <w:name w:val="Char Char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51">
    <w:name w:val="Char Char Char"/>
    <w:qFormat/>
    <w:uiPriority w:val="0"/>
    <w:rPr>
      <w:rFonts w:ascii="宋体"/>
      <w:kern w:val="2"/>
      <w:sz w:val="18"/>
      <w:szCs w:val="18"/>
    </w:rPr>
  </w:style>
  <w:style w:type="character" w:customStyle="1" w:styleId="5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Char"/>
    <w:qFormat/>
    <w:uiPriority w:val="0"/>
    <w:rPr>
      <w:kern w:val="2"/>
      <w:sz w:val="18"/>
      <w:szCs w:val="18"/>
    </w:rPr>
  </w:style>
  <w:style w:type="character" w:customStyle="1" w:styleId="54">
    <w:name w:val="Char Char2"/>
    <w:qFormat/>
    <w:uiPriority w:val="0"/>
    <w:rPr>
      <w:b/>
      <w:bCs/>
      <w:kern w:val="44"/>
      <w:sz w:val="28"/>
      <w:szCs w:val="44"/>
    </w:rPr>
  </w:style>
  <w:style w:type="character" w:customStyle="1" w:styleId="5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6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7">
    <w:name w:val="font0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8">
    <w:name w:val="font7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59">
    <w:name w:val="列出段落2"/>
    <w:basedOn w:val="1"/>
    <w:qFormat/>
    <w:uiPriority w:val="0"/>
    <w:pPr>
      <w:ind w:firstLine="420" w:firstLineChars="200"/>
    </w:pPr>
  </w:style>
  <w:style w:type="paragraph" w:styleId="60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通报模板.dotx</Template>
  <Company>corp</Company>
  <Pages>12</Pages>
  <Words>2295</Words>
  <Characters>2678</Characters>
  <Lines>11</Lines>
  <Paragraphs>3</Paragraphs>
  <TotalTime>16</TotalTime>
  <ScaleCrop>false</ScaleCrop>
  <LinksUpToDate>false</LinksUpToDate>
  <CharactersWithSpaces>2800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2014-05-19T22:24:00Z</dcterms:created>
  <dc:creator>a</dc:creator>
  <cp:lastModifiedBy>微信用户</cp:lastModifiedBy>
  <cp:lastPrinted>2022-09-20T18:01:00Z</cp:lastPrinted>
  <dcterms:modified xsi:type="dcterms:W3CDTF">2025-01-15T06:47:39Z</dcterms:modified>
  <dc:title>山东环境情况通报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651E9689D2C249179D858A180004C0C9</vt:lpwstr>
  </property>
</Properties>
</file>