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8" w:rsidRDefault="00FE2E38" w:rsidP="00E27B26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</w:p>
    <w:p w:rsidR="00FE2E38" w:rsidRDefault="00FE2E38" w:rsidP="00E27B26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FE2E38" w:rsidRDefault="00FE2E38" w:rsidP="00E27B26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FE2E38" w:rsidRDefault="00FE2E38" w:rsidP="00E27B26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FE2E38" w:rsidRDefault="00FE2E38" w:rsidP="00E27B26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FE2E38" w:rsidRDefault="00FE2E38" w:rsidP="00E27B26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FE2E38" w:rsidRDefault="002B37E7" w:rsidP="00E27B26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</w:t>
      </w:r>
      <w:r w:rsidR="00FE2E38">
        <w:rPr>
          <w:rFonts w:ascii="仿宋_GB2312" w:eastAsia="仿宋_GB2312" w:hint="eastAsia"/>
          <w:sz w:val="32"/>
          <w:szCs w:val="32"/>
        </w:rPr>
        <w:t>政字</w:t>
      </w:r>
      <w:r w:rsidR="00FE2E38">
        <w:rPr>
          <w:rFonts w:ascii="仿宋_GB2312" w:eastAsia="仿宋_GB2312" w:hint="eastAsia"/>
          <w:color w:val="000000"/>
          <w:sz w:val="32"/>
          <w:szCs w:val="32"/>
        </w:rPr>
        <w:t>〔</w:t>
      </w:r>
      <w:r w:rsidR="00FE2E38">
        <w:rPr>
          <w:rFonts w:ascii="仿宋_GB2312" w:eastAsia="仿宋_GB2312"/>
          <w:color w:val="000000"/>
          <w:sz w:val="32"/>
          <w:szCs w:val="32"/>
        </w:rPr>
        <w:t>201</w:t>
      </w:r>
      <w:r w:rsidR="004B7E09">
        <w:rPr>
          <w:rFonts w:ascii="仿宋_GB2312" w:eastAsia="仿宋_GB2312" w:hint="eastAsia"/>
          <w:color w:val="000000"/>
          <w:sz w:val="32"/>
          <w:szCs w:val="32"/>
        </w:rPr>
        <w:t>9</w:t>
      </w:r>
      <w:r w:rsidR="00FE2E38"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1D0742">
        <w:rPr>
          <w:rFonts w:ascii="仿宋_GB2312" w:eastAsia="仿宋_GB2312" w:hint="eastAsia"/>
          <w:color w:val="000000"/>
          <w:sz w:val="32"/>
          <w:szCs w:val="32"/>
        </w:rPr>
        <w:t>13</w:t>
      </w:r>
      <w:r w:rsidR="00FE2E38">
        <w:rPr>
          <w:rFonts w:ascii="仿宋_GB2312" w:eastAsia="仿宋_GB2312" w:hint="eastAsia"/>
          <w:sz w:val="32"/>
          <w:szCs w:val="32"/>
        </w:rPr>
        <w:t>号</w:t>
      </w:r>
    </w:p>
    <w:p w:rsidR="00FE2E38" w:rsidRDefault="00FE2E38" w:rsidP="00E27B26">
      <w:pPr>
        <w:spacing w:line="4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FE2E38" w:rsidRDefault="00FE2E38" w:rsidP="00E27B26">
      <w:pPr>
        <w:spacing w:line="4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FE2E38" w:rsidRDefault="00FE2E38" w:rsidP="00E27B26">
      <w:pPr>
        <w:spacing w:line="4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关于</w:t>
      </w:r>
      <w:r>
        <w:rPr>
          <w:rFonts w:ascii="方正小标宋简体" w:eastAsia="方正小标宋简体" w:hAnsi="宋体"/>
          <w:color w:val="000000"/>
          <w:kern w:val="0"/>
          <w:sz w:val="44"/>
          <w:szCs w:val="44"/>
        </w:rPr>
        <w:t>201</w:t>
      </w:r>
      <w:r w:rsidR="004B7E09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8</w:t>
      </w: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年度全</w:t>
      </w:r>
      <w:r w:rsidR="00B54C19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区</w:t>
      </w: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安全生产目标责任</w:t>
      </w:r>
    </w:p>
    <w:p w:rsidR="00FE2E38" w:rsidRDefault="00FE2E38" w:rsidP="00E27B26">
      <w:pPr>
        <w:spacing w:line="4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完成情况的通报</w:t>
      </w:r>
    </w:p>
    <w:p w:rsidR="004B7E09" w:rsidRDefault="004B7E09" w:rsidP="00E27B26">
      <w:pPr>
        <w:spacing w:line="460" w:lineRule="exact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p w:rsidR="00202A18" w:rsidRDefault="00202A18" w:rsidP="00E27B26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 w:rsidR="00FE2E38" w:rsidRDefault="002B37E7" w:rsidP="00E27B26">
      <w:pPr>
        <w:spacing w:line="4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各镇人民政府</w:t>
      </w:r>
      <w:r w:rsidR="00E27B2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山城街道办事处，山亭经济开发区管委会，</w:t>
      </w:r>
      <w:r w:rsidR="0013565B">
        <w:rPr>
          <w:rFonts w:ascii="仿宋_GB2312" w:eastAsia="仿宋_GB2312" w:hint="eastAsia"/>
          <w:sz w:val="32"/>
          <w:szCs w:val="32"/>
        </w:rPr>
        <w:t>区政府各部门，</w:t>
      </w:r>
      <w:r>
        <w:rPr>
          <w:rFonts w:ascii="仿宋_GB2312" w:eastAsia="仿宋_GB2312" w:hint="eastAsia"/>
          <w:sz w:val="32"/>
          <w:szCs w:val="32"/>
        </w:rPr>
        <w:t>各生产经营单位：</w:t>
      </w:r>
    </w:p>
    <w:p w:rsidR="00FE2E38" w:rsidRDefault="001E46DB" w:rsidP="00E27B26">
      <w:pPr>
        <w:spacing w:line="460" w:lineRule="exact"/>
        <w:ind w:firstLineChars="200" w:firstLine="617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年，全</w:t>
      </w:r>
      <w:r w:rsidR="002B37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各级各部门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各单位深入学习贯彻党的十九大精神，牢固树立安全发展理念，弘扬生命至上、安全第一的思想，严格按照</w:t>
      </w:r>
      <w:r w:rsidR="00FE2E38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2B37E7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山亭区</w:t>
      </w:r>
      <w:r w:rsidR="00FE2E38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人民政府关于下达</w:t>
      </w:r>
      <w:r w:rsidR="00FE2E38" w:rsidRPr="00442B1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FE2E38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年度全</w:t>
      </w:r>
      <w:r w:rsidR="002B37E7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="00FE2E38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安全生产控制目标的通知》（</w:t>
      </w:r>
      <w:r w:rsidR="002B37E7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</w:t>
      </w:r>
      <w:r w:rsidR="00FE2E38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政发〔</w:t>
      </w:r>
      <w:r w:rsidR="00FE2E38" w:rsidRPr="00442B1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FE2E38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442B11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2B37E7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FE2E38" w:rsidRP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要求，扎实开展“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企业安全生产主体责任落实年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”活动，全面落实安全生产责任制，强力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推进安全风险分级管控和隐患排查治理双重预防机制建设，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严厉</w:t>
      </w:r>
      <w:r w:rsidRPr="001E46D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打击非法违法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行为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，从严从细抓落实，安全生产保持了稳定的态势。</w:t>
      </w:r>
      <w:r w:rsid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442B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</w:t>
      </w:r>
      <w:r w:rsidR="002B37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累计发生各类生产安全事故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起、死亡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比去年同期分别下降37.5%、54.55%</w:t>
      </w:r>
      <w:r w:rsidR="00A9304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现将</w:t>
      </w:r>
      <w:r w:rsidR="00FE2E3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年度全</w:t>
      </w:r>
      <w:r w:rsidR="002B37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="00FE2E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安全生产目标责任完成情况通报如下：</w:t>
      </w:r>
    </w:p>
    <w:p w:rsidR="00FE2E38" w:rsidRDefault="00FE2E38" w:rsidP="00E27B26">
      <w:pPr>
        <w:spacing w:line="460" w:lineRule="exact"/>
        <w:ind w:firstLineChars="200" w:firstLine="617"/>
        <w:jc w:val="left"/>
        <w:outlineLvl w:val="0"/>
        <w:rPr>
          <w:rFonts w:asci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一、各</w:t>
      </w:r>
      <w:r w:rsidR="002B37E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镇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（</w:t>
      </w:r>
      <w:r w:rsidR="002B37E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街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）安全生产控制目标完成情况</w:t>
      </w:r>
    </w:p>
    <w:p w:rsidR="00442B11" w:rsidRDefault="002B37E7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山城街道</w:t>
      </w:r>
      <w:r w:rsidR="00FE2E38">
        <w:rPr>
          <w:rFonts w:ascii="仿宋_GB2312" w:eastAsia="仿宋_GB2312" w:hAnsi="宋体" w:cs="宋体" w:hint="eastAsia"/>
          <w:kern w:val="0"/>
          <w:sz w:val="32"/>
          <w:szCs w:val="32"/>
        </w:rPr>
        <w:t>：发生事故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FE2E38">
        <w:rPr>
          <w:rFonts w:ascii="仿宋_GB2312" w:eastAsia="仿宋_GB2312" w:hAnsi="宋体" w:cs="宋体" w:hint="eastAsia"/>
          <w:kern w:val="0"/>
          <w:sz w:val="32"/>
          <w:szCs w:val="32"/>
        </w:rPr>
        <w:t>起，死亡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FE2E38">
        <w:rPr>
          <w:rFonts w:ascii="仿宋_GB2312" w:eastAsia="仿宋_GB2312" w:hAnsi="宋体" w:cs="宋体" w:hint="eastAsia"/>
          <w:kern w:val="0"/>
          <w:sz w:val="32"/>
          <w:szCs w:val="32"/>
        </w:rPr>
        <w:t>人，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没有突破</w:t>
      </w:r>
      <w:r w:rsidR="00FE2E38">
        <w:rPr>
          <w:rFonts w:ascii="仿宋_GB2312" w:eastAsia="仿宋_GB2312" w:hAnsi="宋体" w:cs="宋体" w:hint="eastAsia"/>
          <w:kern w:val="0"/>
          <w:sz w:val="32"/>
          <w:szCs w:val="32"/>
        </w:rPr>
        <w:t>安全生产控制目标。</w:t>
      </w:r>
    </w:p>
    <w:p w:rsidR="009E59B3" w:rsidRPr="009E59B3" w:rsidRDefault="002B37E7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桑村镇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：发生事故0起，死亡0人，没有突破安全生产控制目标。</w:t>
      </w:r>
    </w:p>
    <w:p w:rsidR="00B111F8" w:rsidRDefault="00442B11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城头镇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：发生事故0起，死亡0人，没有突破安全生产控制目标。</w:t>
      </w:r>
    </w:p>
    <w:p w:rsidR="00B111F8" w:rsidRDefault="00B111F8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水泉镇：发生事故0起，死亡0人，没有突破安全生产控制目标。</w:t>
      </w:r>
    </w:p>
    <w:p w:rsidR="009E59B3" w:rsidRPr="009E59B3" w:rsidRDefault="00442B11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冯卯镇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：发生事故</w:t>
      </w:r>
      <w:r w:rsidR="004B7E09">
        <w:rPr>
          <w:rFonts w:ascii="仿宋_GB2312" w:eastAsia="仿宋_GB2312" w:hAnsi="宋体" w:cs="宋体" w:hint="eastAsia"/>
          <w:kern w:val="0"/>
          <w:sz w:val="32"/>
          <w:szCs w:val="32"/>
        </w:rPr>
        <w:t>（生产经营性道路交通事故）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1起，死亡1人，没有突破安全生产控制目标。</w:t>
      </w:r>
    </w:p>
    <w:p w:rsidR="009E59B3" w:rsidRPr="009E59B3" w:rsidRDefault="00442B11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店子镇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：发生事故0起，死亡0人，没有突破安全生产控制目标。</w:t>
      </w:r>
    </w:p>
    <w:p w:rsidR="009E59B3" w:rsidRPr="009E59B3" w:rsidRDefault="00442B11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徐庄镇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：发生事故0起，死亡0人，没有突破安全生产控制目标。</w:t>
      </w:r>
    </w:p>
    <w:p w:rsidR="00B111F8" w:rsidRDefault="00442B11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北庄镇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：发生事故</w:t>
      </w:r>
      <w:r w:rsidR="004B7E09">
        <w:rPr>
          <w:rFonts w:ascii="仿宋_GB2312" w:eastAsia="仿宋_GB2312" w:hAnsi="宋体" w:cs="宋体" w:hint="eastAsia"/>
          <w:kern w:val="0"/>
          <w:sz w:val="32"/>
          <w:szCs w:val="32"/>
        </w:rPr>
        <w:t>（生产经营性道路交通事故）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3起，死亡3人，突破了安全生产控制目标。</w:t>
      </w:r>
    </w:p>
    <w:p w:rsidR="00B111F8" w:rsidRPr="009E59B3" w:rsidRDefault="00B111F8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西集镇：发生事故0起，死亡0人，没有突破安全生产控制目标。</w:t>
      </w:r>
    </w:p>
    <w:p w:rsidR="009E59B3" w:rsidRPr="009E59B3" w:rsidRDefault="00442B11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凫城镇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：发生事故</w:t>
      </w:r>
      <w:r w:rsidR="004B7E09">
        <w:rPr>
          <w:rFonts w:ascii="仿宋_GB2312" w:eastAsia="仿宋_GB2312" w:hAnsi="宋体" w:cs="宋体" w:hint="eastAsia"/>
          <w:kern w:val="0"/>
          <w:sz w:val="32"/>
          <w:szCs w:val="32"/>
        </w:rPr>
        <w:t>（生产经营性道路交通事故）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1起，死亡1人，没有突破安全生产控制目标。</w:t>
      </w:r>
    </w:p>
    <w:p w:rsidR="00FE2E38" w:rsidRPr="00442B11" w:rsidRDefault="00FE2E38" w:rsidP="00E27B26">
      <w:pPr>
        <w:spacing w:line="460" w:lineRule="exact"/>
        <w:ind w:firstLineChars="200" w:firstLine="61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</w:t>
      </w:r>
      <w:r w:rsidR="002B37E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区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直有关部门单位</w:t>
      </w:r>
      <w:r w:rsidR="007324B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、企业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安全生产控制目标完成情况</w:t>
      </w:r>
    </w:p>
    <w:p w:rsidR="00FE2E38" w:rsidRPr="00442B11" w:rsidRDefault="002B37E7" w:rsidP="00E27B26">
      <w:pPr>
        <w:spacing w:line="460" w:lineRule="exact"/>
        <w:ind w:firstLineChars="200" w:firstLine="617"/>
        <w:rPr>
          <w:rFonts w:ascii="仿宋_GB2312" w:eastAsia="仿宋_GB2312" w:hAnsi="宋体" w:cs="宋体"/>
          <w:kern w:val="0"/>
          <w:sz w:val="32"/>
          <w:szCs w:val="32"/>
        </w:rPr>
      </w:pP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区公安分局、区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工业信息化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和体育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局、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司法局、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自然资源局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住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房城乡建设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局、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交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通运输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局、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城乡水务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局、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农业</w:t>
      </w:r>
      <w:r w:rsidR="009E59B3">
        <w:rPr>
          <w:rFonts w:ascii="仿宋_GB2312" w:eastAsia="仿宋_GB2312" w:hAnsi="宋体" w:cs="宋体" w:hint="eastAsia"/>
          <w:kern w:val="0"/>
          <w:sz w:val="32"/>
          <w:szCs w:val="32"/>
        </w:rPr>
        <w:t>农村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局、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A04872">
        <w:rPr>
          <w:rFonts w:ascii="仿宋_GB2312" w:eastAsia="仿宋_GB2312" w:hAnsi="宋体" w:cs="宋体" w:hint="eastAsia"/>
          <w:kern w:val="0"/>
          <w:sz w:val="32"/>
          <w:szCs w:val="32"/>
        </w:rPr>
        <w:t>文化和旅游</w:t>
      </w:r>
      <w:r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区市</w:t>
      </w:r>
      <w:r w:rsidR="00A04872">
        <w:rPr>
          <w:rFonts w:ascii="仿宋_GB2312" w:eastAsia="仿宋_GB2312" w:hAnsi="宋体" w:cs="宋体" w:hint="eastAsia"/>
          <w:kern w:val="0"/>
          <w:sz w:val="32"/>
          <w:szCs w:val="32"/>
        </w:rPr>
        <w:t>场监管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局、</w:t>
      </w:r>
      <w:r w:rsidR="00402C62">
        <w:rPr>
          <w:rFonts w:ascii="仿宋_GB2312" w:eastAsia="仿宋_GB2312" w:hAnsi="宋体" w:cs="宋体" w:hint="eastAsia"/>
          <w:kern w:val="0"/>
          <w:sz w:val="32"/>
          <w:szCs w:val="32"/>
        </w:rPr>
        <w:t>区综合行政执法局、</w:t>
      </w:r>
      <w:r w:rsidR="00A76ED1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区商务</w:t>
      </w:r>
      <w:r w:rsidR="00A76ED1">
        <w:rPr>
          <w:rFonts w:ascii="仿宋_GB2312" w:eastAsia="仿宋_GB2312" w:hAnsi="宋体" w:cs="宋体" w:hint="eastAsia"/>
          <w:kern w:val="0"/>
          <w:sz w:val="32"/>
          <w:szCs w:val="32"/>
        </w:rPr>
        <w:t>和投资促进</w:t>
      </w:r>
      <w:r w:rsidR="00A76ED1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局、区公路局、</w:t>
      </w:r>
      <w:r w:rsidR="00A04872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A04872">
        <w:rPr>
          <w:rFonts w:ascii="仿宋_GB2312" w:eastAsia="仿宋_GB2312" w:hAnsi="宋体" w:cs="宋体" w:hint="eastAsia"/>
          <w:kern w:val="0"/>
          <w:sz w:val="32"/>
          <w:szCs w:val="32"/>
        </w:rPr>
        <w:t>应急管理</w:t>
      </w:r>
      <w:r w:rsidR="00A04872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局、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粮食</w:t>
      </w:r>
      <w:r w:rsidR="00A04872">
        <w:rPr>
          <w:rFonts w:ascii="仿宋_GB2312" w:eastAsia="仿宋_GB2312" w:hAnsi="宋体" w:cs="宋体" w:hint="eastAsia"/>
          <w:kern w:val="0"/>
          <w:sz w:val="32"/>
          <w:szCs w:val="32"/>
        </w:rPr>
        <w:t>储备中心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A04872">
        <w:rPr>
          <w:rFonts w:ascii="仿宋_GB2312" w:eastAsia="仿宋_GB2312" w:hAnsi="宋体" w:cs="宋体" w:hint="eastAsia"/>
          <w:kern w:val="0"/>
          <w:sz w:val="32"/>
          <w:szCs w:val="32"/>
        </w:rPr>
        <w:t>能源事务服务中心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73160A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供销社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交警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大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队、</w:t>
      </w:r>
      <w:r w:rsidR="00A04872">
        <w:rPr>
          <w:rFonts w:ascii="仿宋_GB2312" w:eastAsia="仿宋_GB2312" w:hAnsi="宋体" w:cs="宋体" w:hint="eastAsia"/>
          <w:kern w:val="0"/>
          <w:sz w:val="32"/>
          <w:szCs w:val="32"/>
        </w:rPr>
        <w:t>区消防大队、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烟草专卖局、</w:t>
      </w:r>
      <w:r w:rsidR="00A76ED1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区邮政管理局</w:t>
      </w:r>
      <w:r w:rsidR="00A76ED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联通公司、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移动通信公司、</w:t>
      </w:r>
      <w:r w:rsidR="007324B9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区电信公司</w:t>
      </w:r>
      <w:r w:rsidR="00FE2E3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没有突破安全生产控制目标。</w:t>
      </w:r>
      <w:bookmarkStart w:id="0" w:name="_GoBack"/>
      <w:bookmarkEnd w:id="0"/>
    </w:p>
    <w:p w:rsidR="00FE2E38" w:rsidRDefault="00FE2E38" w:rsidP="00E27B26">
      <w:pPr>
        <w:widowControl/>
        <w:spacing w:line="460" w:lineRule="exact"/>
        <w:ind w:firstLine="645"/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三、奖惩</w:t>
      </w:r>
      <w:r>
        <w:rPr>
          <w:rFonts w:ascii="黑体" w:eastAsia="黑体"/>
          <w:sz w:val="32"/>
          <w:szCs w:val="32"/>
        </w:rPr>
        <w:t xml:space="preserve"> </w:t>
      </w:r>
    </w:p>
    <w:p w:rsidR="00FE2E38" w:rsidRDefault="00FE2E38" w:rsidP="00E27B26">
      <w:pPr>
        <w:spacing w:line="460" w:lineRule="exact"/>
        <w:ind w:firstLineChars="200" w:firstLine="61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对全面完成</w:t>
      </w:r>
      <w:r>
        <w:rPr>
          <w:rFonts w:ascii="仿宋_GB2312" w:eastAsia="仿宋_GB2312"/>
          <w:sz w:val="32"/>
          <w:szCs w:val="32"/>
        </w:rPr>
        <w:t>201</w:t>
      </w:r>
      <w:r w:rsidR="00A04872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年度安全生产责任目标、安全生产工作取得</w:t>
      </w:r>
      <w:r>
        <w:rPr>
          <w:rFonts w:ascii="仿宋_GB2312" w:eastAsia="仿宋_GB2312" w:hint="eastAsia"/>
          <w:sz w:val="32"/>
          <w:szCs w:val="32"/>
        </w:rPr>
        <w:lastRenderedPageBreak/>
        <w:t>显著成绩的</w:t>
      </w:r>
      <w:r w:rsidR="00A04872">
        <w:rPr>
          <w:rFonts w:ascii="仿宋_GB2312" w:eastAsia="仿宋_GB2312" w:hint="eastAsia"/>
          <w:sz w:val="32"/>
          <w:szCs w:val="32"/>
        </w:rPr>
        <w:t>山城街道、</w:t>
      </w:r>
      <w:r w:rsidR="007324B9">
        <w:rPr>
          <w:rFonts w:ascii="仿宋_GB2312" w:eastAsia="仿宋_GB2312" w:hint="eastAsia"/>
          <w:sz w:val="32"/>
          <w:szCs w:val="32"/>
        </w:rPr>
        <w:t>桑村镇</w:t>
      </w:r>
      <w:r>
        <w:rPr>
          <w:rFonts w:ascii="仿宋_GB2312" w:eastAsia="仿宋_GB2312" w:hint="eastAsia"/>
          <w:sz w:val="32"/>
          <w:szCs w:val="32"/>
        </w:rPr>
        <w:t>、</w:t>
      </w:r>
      <w:r w:rsidR="007324B9">
        <w:rPr>
          <w:rFonts w:ascii="仿宋_GB2312" w:eastAsia="仿宋_GB2312" w:hint="eastAsia"/>
          <w:sz w:val="32"/>
          <w:szCs w:val="32"/>
        </w:rPr>
        <w:t>城头镇</w:t>
      </w:r>
      <w:r>
        <w:rPr>
          <w:rFonts w:ascii="仿宋_GB2312" w:eastAsia="仿宋_GB2312" w:hint="eastAsia"/>
          <w:sz w:val="32"/>
          <w:szCs w:val="32"/>
        </w:rPr>
        <w:t>、</w:t>
      </w:r>
      <w:r w:rsidR="00A35AF8">
        <w:rPr>
          <w:rFonts w:ascii="仿宋_GB2312" w:eastAsia="仿宋_GB2312" w:hint="eastAsia"/>
          <w:sz w:val="32"/>
          <w:szCs w:val="32"/>
        </w:rPr>
        <w:t>水泉</w:t>
      </w:r>
      <w:r w:rsidR="007324B9">
        <w:rPr>
          <w:rFonts w:ascii="仿宋_GB2312" w:eastAsia="仿宋_GB2312" w:hint="eastAsia"/>
          <w:sz w:val="32"/>
          <w:szCs w:val="32"/>
        </w:rPr>
        <w:t>镇、店子镇</w:t>
      </w:r>
      <w:r>
        <w:rPr>
          <w:rFonts w:ascii="仿宋_GB2312" w:eastAsia="仿宋_GB2312" w:hint="eastAsia"/>
          <w:sz w:val="32"/>
          <w:szCs w:val="32"/>
        </w:rPr>
        <w:t>、</w:t>
      </w:r>
      <w:r w:rsidR="007324B9">
        <w:rPr>
          <w:rFonts w:ascii="仿宋_GB2312" w:eastAsia="仿宋_GB2312" w:hint="eastAsia"/>
          <w:sz w:val="32"/>
          <w:szCs w:val="32"/>
        </w:rPr>
        <w:t>徐庄镇</w:t>
      </w:r>
      <w:r>
        <w:rPr>
          <w:rFonts w:ascii="仿宋_GB2312" w:eastAsia="仿宋_GB2312" w:hint="eastAsia"/>
          <w:sz w:val="32"/>
          <w:szCs w:val="32"/>
        </w:rPr>
        <w:t>、</w:t>
      </w:r>
      <w:r w:rsidR="00A35AF8">
        <w:rPr>
          <w:rFonts w:ascii="仿宋_GB2312" w:eastAsia="仿宋_GB2312" w:hint="eastAsia"/>
          <w:sz w:val="32"/>
          <w:szCs w:val="32"/>
        </w:rPr>
        <w:t>西集镇等7个镇街</w:t>
      </w:r>
      <w:r w:rsidR="00A04872">
        <w:rPr>
          <w:rFonts w:ascii="仿宋_GB2312" w:eastAsia="仿宋_GB2312" w:hint="eastAsia"/>
          <w:sz w:val="32"/>
          <w:szCs w:val="32"/>
        </w:rPr>
        <w:t>给予表扬</w:t>
      </w:r>
      <w:r>
        <w:rPr>
          <w:rFonts w:ascii="仿宋_GB2312" w:eastAsia="仿宋_GB2312" w:hint="eastAsia"/>
          <w:sz w:val="32"/>
          <w:szCs w:val="32"/>
        </w:rPr>
        <w:t>。对没有突破</w:t>
      </w:r>
      <w:r w:rsidR="007324B9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政府下达的安全生产控制目标，并在安全生产监管工作中取得优异成绩的</w:t>
      </w:r>
      <w:r w:rsidR="0030762E">
        <w:rPr>
          <w:rFonts w:ascii="仿宋_GB2312" w:eastAsia="仿宋_GB2312" w:hint="eastAsia"/>
          <w:sz w:val="32"/>
          <w:szCs w:val="32"/>
        </w:rPr>
        <w:t>区</w:t>
      </w:r>
      <w:r w:rsidR="00A04872">
        <w:rPr>
          <w:rFonts w:ascii="仿宋_GB2312" w:eastAsia="仿宋_GB2312" w:hint="eastAsia"/>
          <w:sz w:val="32"/>
          <w:szCs w:val="32"/>
        </w:rPr>
        <w:t>公安分</w:t>
      </w:r>
      <w:r w:rsidR="0030762E">
        <w:rPr>
          <w:rFonts w:ascii="仿宋_GB2312" w:eastAsia="仿宋_GB2312" w:hint="eastAsia"/>
          <w:sz w:val="32"/>
          <w:szCs w:val="32"/>
        </w:rPr>
        <w:t>局、</w:t>
      </w:r>
      <w:r w:rsidR="007324B9">
        <w:rPr>
          <w:rFonts w:ascii="仿宋_GB2312" w:eastAsia="仿宋_GB2312" w:hint="eastAsia"/>
          <w:sz w:val="32"/>
          <w:szCs w:val="32"/>
        </w:rPr>
        <w:t>区</w:t>
      </w:r>
      <w:r w:rsidR="00A04872">
        <w:rPr>
          <w:rFonts w:ascii="仿宋_GB2312" w:eastAsia="仿宋_GB2312" w:hint="eastAsia"/>
          <w:sz w:val="32"/>
          <w:szCs w:val="32"/>
        </w:rPr>
        <w:t>住房城乡建设</w:t>
      </w:r>
      <w:r w:rsidRPr="002E23AA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、</w:t>
      </w:r>
      <w:r w:rsidR="00A76ED1">
        <w:rPr>
          <w:rFonts w:ascii="仿宋_GB2312" w:eastAsia="仿宋_GB2312" w:hint="eastAsia"/>
          <w:sz w:val="32"/>
          <w:szCs w:val="32"/>
        </w:rPr>
        <w:t>区工业和信息化局、</w:t>
      </w:r>
      <w:r w:rsidR="007324B9">
        <w:rPr>
          <w:rFonts w:ascii="仿宋_GB2312" w:eastAsia="仿宋_GB2312" w:hint="eastAsia"/>
          <w:sz w:val="32"/>
          <w:szCs w:val="32"/>
        </w:rPr>
        <w:t>区</w:t>
      </w:r>
      <w:r w:rsidR="00A04872">
        <w:rPr>
          <w:rFonts w:ascii="仿宋_GB2312" w:eastAsia="仿宋_GB2312" w:hint="eastAsia"/>
          <w:sz w:val="32"/>
          <w:szCs w:val="32"/>
        </w:rPr>
        <w:t>交通运输</w:t>
      </w:r>
      <w:r>
        <w:rPr>
          <w:rFonts w:ascii="仿宋_GB2312" w:eastAsia="仿宋_GB2312" w:hint="eastAsia"/>
          <w:sz w:val="32"/>
          <w:szCs w:val="32"/>
        </w:rPr>
        <w:t>局、</w:t>
      </w:r>
      <w:r w:rsidR="007324B9">
        <w:rPr>
          <w:rFonts w:ascii="仿宋_GB2312" w:eastAsia="仿宋_GB2312" w:hint="eastAsia"/>
          <w:sz w:val="32"/>
          <w:szCs w:val="32"/>
        </w:rPr>
        <w:t>区</w:t>
      </w:r>
      <w:r w:rsidR="00A04872">
        <w:rPr>
          <w:rFonts w:ascii="仿宋_GB2312" w:eastAsia="仿宋_GB2312" w:hint="eastAsia"/>
          <w:sz w:val="32"/>
          <w:szCs w:val="32"/>
        </w:rPr>
        <w:t>城乡水务</w:t>
      </w:r>
      <w:r w:rsidR="007324B9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、</w:t>
      </w:r>
      <w:r w:rsidR="00A04872">
        <w:rPr>
          <w:rFonts w:ascii="仿宋_GB2312" w:eastAsia="仿宋_GB2312" w:hint="eastAsia"/>
          <w:sz w:val="32"/>
          <w:szCs w:val="32"/>
        </w:rPr>
        <w:t>区市场监管局</w:t>
      </w:r>
      <w:r>
        <w:rPr>
          <w:rFonts w:ascii="仿宋_GB2312" w:eastAsia="仿宋_GB2312" w:hint="eastAsia"/>
          <w:sz w:val="32"/>
          <w:szCs w:val="32"/>
        </w:rPr>
        <w:t>、</w:t>
      </w:r>
      <w:r w:rsidR="007324B9">
        <w:rPr>
          <w:rFonts w:ascii="仿宋_GB2312" w:eastAsia="仿宋_GB2312" w:hint="eastAsia"/>
          <w:sz w:val="32"/>
          <w:szCs w:val="32"/>
        </w:rPr>
        <w:t>区</w:t>
      </w:r>
      <w:r w:rsidR="00A04872">
        <w:rPr>
          <w:rFonts w:ascii="仿宋_GB2312" w:eastAsia="仿宋_GB2312" w:hint="eastAsia"/>
          <w:sz w:val="32"/>
          <w:szCs w:val="32"/>
        </w:rPr>
        <w:t>应急管理</w:t>
      </w:r>
      <w:r>
        <w:rPr>
          <w:rFonts w:ascii="仿宋_GB2312" w:eastAsia="仿宋_GB2312" w:hint="eastAsia"/>
          <w:sz w:val="32"/>
          <w:szCs w:val="32"/>
        </w:rPr>
        <w:t>局、</w:t>
      </w:r>
      <w:r w:rsidR="00311175">
        <w:rPr>
          <w:rFonts w:ascii="仿宋_GB2312" w:eastAsia="仿宋_GB2312" w:hint="eastAsia"/>
          <w:sz w:val="32"/>
          <w:szCs w:val="32"/>
        </w:rPr>
        <w:t>区</w:t>
      </w:r>
      <w:r w:rsidR="004B7E09">
        <w:rPr>
          <w:rFonts w:ascii="仿宋_GB2312" w:eastAsia="仿宋_GB2312" w:hint="eastAsia"/>
          <w:sz w:val="32"/>
          <w:szCs w:val="32"/>
        </w:rPr>
        <w:t>教育和体育</w:t>
      </w:r>
      <w:r w:rsidR="00311175">
        <w:rPr>
          <w:rFonts w:ascii="仿宋_GB2312" w:eastAsia="仿宋_GB2312" w:hint="eastAsia"/>
          <w:sz w:val="32"/>
          <w:szCs w:val="32"/>
        </w:rPr>
        <w:t>局、</w:t>
      </w:r>
      <w:r w:rsidR="00A35AF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A35AF8">
        <w:rPr>
          <w:rFonts w:ascii="仿宋_GB2312" w:eastAsia="仿宋_GB2312" w:hAnsi="宋体" w:cs="宋体" w:hint="eastAsia"/>
          <w:kern w:val="0"/>
          <w:sz w:val="32"/>
          <w:szCs w:val="32"/>
        </w:rPr>
        <w:t>自然资源局</w:t>
      </w:r>
      <w:r w:rsidR="00A35AF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、区</w:t>
      </w:r>
      <w:r w:rsidR="00A35AF8">
        <w:rPr>
          <w:rFonts w:ascii="仿宋_GB2312" w:eastAsia="仿宋_GB2312" w:hAnsi="宋体" w:cs="宋体" w:hint="eastAsia"/>
          <w:kern w:val="0"/>
          <w:sz w:val="32"/>
          <w:szCs w:val="32"/>
        </w:rPr>
        <w:t>文化和旅游</w:t>
      </w:r>
      <w:r w:rsidR="00A35AF8" w:rsidRPr="00442B11">
        <w:rPr>
          <w:rFonts w:ascii="仿宋_GB2312" w:eastAsia="仿宋_GB2312" w:hAnsi="宋体" w:cs="宋体" w:hint="eastAsia"/>
          <w:kern w:val="0"/>
          <w:sz w:val="32"/>
          <w:szCs w:val="32"/>
        </w:rPr>
        <w:t>局、</w:t>
      </w:r>
      <w:r w:rsidR="007324B9" w:rsidRPr="00311175">
        <w:rPr>
          <w:rFonts w:ascii="仿宋_GB2312" w:eastAsia="仿宋_GB2312" w:hint="eastAsia"/>
          <w:sz w:val="32"/>
          <w:szCs w:val="32"/>
        </w:rPr>
        <w:t>区</w:t>
      </w:r>
      <w:r w:rsidR="00442B11" w:rsidRPr="00311175">
        <w:rPr>
          <w:rFonts w:ascii="仿宋_GB2312" w:eastAsia="仿宋_GB2312" w:hint="eastAsia"/>
          <w:sz w:val="32"/>
          <w:szCs w:val="32"/>
        </w:rPr>
        <w:t>消防大队、区交警大队</w:t>
      </w:r>
      <w:r>
        <w:rPr>
          <w:rFonts w:ascii="仿宋_GB2312" w:eastAsia="仿宋_GB2312" w:hint="eastAsia"/>
          <w:sz w:val="32"/>
          <w:szCs w:val="32"/>
        </w:rPr>
        <w:t>等</w:t>
      </w:r>
      <w:r w:rsidR="00311175">
        <w:rPr>
          <w:rFonts w:ascii="仿宋_GB2312" w:eastAsia="仿宋_GB2312" w:hint="eastAsia"/>
          <w:sz w:val="32"/>
          <w:szCs w:val="32"/>
        </w:rPr>
        <w:t>1</w:t>
      </w:r>
      <w:r w:rsidR="00A35AF8">
        <w:rPr>
          <w:rFonts w:ascii="仿宋_GB2312" w:eastAsia="仿宋_GB2312" w:hint="eastAsia"/>
          <w:sz w:val="32"/>
          <w:szCs w:val="32"/>
        </w:rPr>
        <w:t>2</w:t>
      </w:r>
      <w:r w:rsidR="00A04872">
        <w:rPr>
          <w:rFonts w:ascii="仿宋_GB2312" w:eastAsia="仿宋_GB2312" w:hint="eastAsia"/>
          <w:sz w:val="32"/>
          <w:szCs w:val="32"/>
        </w:rPr>
        <w:t>个部门给予表扬</w:t>
      </w:r>
      <w:r>
        <w:rPr>
          <w:rFonts w:ascii="仿宋_GB2312" w:eastAsia="仿宋_GB2312" w:hint="eastAsia"/>
          <w:sz w:val="32"/>
          <w:szCs w:val="32"/>
        </w:rPr>
        <w:t>。对突破安全生产控制目标的</w:t>
      </w:r>
      <w:r w:rsidR="004B7E09">
        <w:rPr>
          <w:rFonts w:ascii="仿宋_GB2312" w:eastAsia="仿宋_GB2312" w:hint="eastAsia"/>
          <w:sz w:val="32"/>
          <w:szCs w:val="32"/>
        </w:rPr>
        <w:t>北庄镇</w:t>
      </w:r>
      <w:r>
        <w:rPr>
          <w:rFonts w:ascii="仿宋_GB2312" w:eastAsia="仿宋_GB2312" w:hint="eastAsia"/>
          <w:sz w:val="32"/>
          <w:szCs w:val="32"/>
        </w:rPr>
        <w:t>通报批评，并取消单位</w:t>
      </w:r>
      <w:r w:rsidR="00311175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单位主要负责人的评先评优资格。</w:t>
      </w:r>
    </w:p>
    <w:p w:rsidR="00202A18" w:rsidRDefault="00202A18" w:rsidP="00202A18">
      <w:pPr>
        <w:adjustRightInd w:val="0"/>
        <w:snapToGrid w:val="0"/>
        <w:spacing w:line="520" w:lineRule="exact"/>
        <w:ind w:firstLineChars="1800" w:firstLine="5551"/>
        <w:rPr>
          <w:rFonts w:ascii="仿宋_GB2312" w:eastAsia="仿宋_GB2312" w:hAnsi="仿宋_GB2312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ind w:firstLineChars="1800" w:firstLine="5551"/>
        <w:rPr>
          <w:rFonts w:ascii="仿宋_GB2312" w:eastAsia="仿宋_GB2312" w:hAnsi="仿宋_GB2312"/>
          <w:sz w:val="32"/>
          <w:szCs w:val="32"/>
        </w:rPr>
      </w:pPr>
    </w:p>
    <w:p w:rsidR="00202A18" w:rsidRPr="001425DF" w:rsidRDefault="00202A18" w:rsidP="00202A18">
      <w:pPr>
        <w:adjustRightInd w:val="0"/>
        <w:snapToGrid w:val="0"/>
        <w:spacing w:line="520" w:lineRule="exact"/>
        <w:ind w:firstLineChars="1800" w:firstLine="5551"/>
        <w:rPr>
          <w:rFonts w:ascii="仿宋_GB2312" w:eastAsia="仿宋_GB2312" w:hAnsi="仿宋"/>
          <w:sz w:val="32"/>
          <w:szCs w:val="32"/>
        </w:rPr>
      </w:pPr>
      <w:r w:rsidRPr="001425DF">
        <w:rPr>
          <w:rFonts w:ascii="仿宋_GB2312" w:eastAsia="仿宋_GB2312" w:hAnsi="仿宋_GB2312" w:hint="eastAsia"/>
          <w:sz w:val="32"/>
          <w:szCs w:val="32"/>
        </w:rPr>
        <w:t>山亭区人民政府</w:t>
      </w:r>
    </w:p>
    <w:p w:rsidR="00202A18" w:rsidRPr="001425DF" w:rsidRDefault="00202A18" w:rsidP="00202A18">
      <w:pPr>
        <w:adjustRightInd w:val="0"/>
        <w:snapToGrid w:val="0"/>
        <w:spacing w:line="520" w:lineRule="exact"/>
        <w:ind w:firstLineChars="2000" w:firstLine="6168"/>
        <w:rPr>
          <w:rFonts w:ascii="仿宋_GB2312" w:eastAsia="仿宋_GB2312" w:hAnsi="仿宋"/>
          <w:sz w:val="32"/>
          <w:szCs w:val="32"/>
        </w:rPr>
      </w:pPr>
      <w:r w:rsidRPr="001425DF">
        <w:rPr>
          <w:rFonts w:ascii="仿宋_GB2312" w:eastAsia="仿宋_GB2312" w:hAnsi="仿宋" w:hint="eastAsia"/>
          <w:sz w:val="32"/>
          <w:szCs w:val="32"/>
        </w:rPr>
        <w:t>2019年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1425DF">
        <w:rPr>
          <w:rFonts w:ascii="仿宋_GB2312" w:eastAsia="仿宋_GB2312" w:hAnsi="仿宋" w:hint="eastAsia"/>
          <w:sz w:val="32"/>
          <w:szCs w:val="32"/>
        </w:rPr>
        <w:t>月</w:t>
      </w:r>
      <w:r w:rsidR="001D0742">
        <w:rPr>
          <w:rFonts w:ascii="仿宋_GB2312" w:eastAsia="仿宋_GB2312" w:hAnsi="仿宋" w:hint="eastAsia"/>
          <w:sz w:val="32"/>
          <w:szCs w:val="32"/>
        </w:rPr>
        <w:t>20</w:t>
      </w:r>
      <w:r w:rsidRPr="001425DF">
        <w:rPr>
          <w:rFonts w:ascii="仿宋_GB2312" w:eastAsia="仿宋_GB2312" w:hAnsi="仿宋" w:hint="eastAsia"/>
          <w:sz w:val="32"/>
          <w:szCs w:val="32"/>
        </w:rPr>
        <w:t>日</w:t>
      </w: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_GB2312"/>
          <w:sz w:val="32"/>
          <w:szCs w:val="32"/>
        </w:rPr>
      </w:pPr>
      <w:r w:rsidRPr="001425DF">
        <w:rPr>
          <w:rFonts w:ascii="仿宋_GB2312" w:eastAsia="仿宋_GB2312" w:hAnsi="仿宋_GB2312" w:hint="eastAsia"/>
          <w:sz w:val="32"/>
          <w:szCs w:val="32"/>
        </w:rPr>
        <w:t>（此件公开发布）</w:t>
      </w: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6045" w:rsidRDefault="00206045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202A18" w:rsidRPr="001425DF" w:rsidRDefault="00202A18" w:rsidP="00202A18">
      <w:pPr>
        <w:adjustRightInd w:val="0"/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202A18" w:rsidRPr="001425DF" w:rsidTr="00202A18">
        <w:tc>
          <w:tcPr>
            <w:tcW w:w="8522" w:type="dxa"/>
            <w:tcBorders>
              <w:left w:val="nil"/>
              <w:right w:val="nil"/>
            </w:tcBorders>
          </w:tcPr>
          <w:p w:rsidR="00202A18" w:rsidRPr="00202A18" w:rsidRDefault="00202A18" w:rsidP="001D0742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02A18">
              <w:rPr>
                <w:rFonts w:ascii="仿宋_GB2312" w:eastAsia="仿宋_GB2312" w:hAnsi="仿宋_GB2312" w:hint="eastAsia"/>
                <w:sz w:val="32"/>
                <w:szCs w:val="32"/>
              </w:rPr>
              <w:t>山亭区人民政府办公室</w:t>
            </w:r>
            <w:r w:rsidR="001D0742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</w:t>
            </w:r>
            <w:r w:rsidRPr="00202A18">
              <w:rPr>
                <w:rFonts w:ascii="仿宋_GB2312" w:eastAsia="仿宋_GB2312" w:hAnsi="仿宋" w:hint="eastAsia"/>
                <w:sz w:val="32"/>
                <w:szCs w:val="32"/>
              </w:rPr>
              <w:t>2019年4月</w:t>
            </w:r>
            <w:r w:rsidR="001D0742"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  <w:r w:rsidRPr="00202A18">
              <w:rPr>
                <w:rFonts w:ascii="仿宋_GB2312" w:eastAsia="仿宋_GB2312" w:hAnsi="仿宋" w:hint="eastAsia"/>
                <w:sz w:val="32"/>
                <w:szCs w:val="32"/>
              </w:rPr>
              <w:t>日印</w:t>
            </w:r>
          </w:p>
        </w:tc>
      </w:tr>
    </w:tbl>
    <w:p w:rsidR="00E27B26" w:rsidRDefault="00E27B26" w:rsidP="003D5654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sectPr w:rsidR="00E27B26" w:rsidSect="00E27B26">
      <w:footerReference w:type="even" r:id="rId6"/>
      <w:footerReference w:type="default" r:id="rId7"/>
      <w:pgSz w:w="11906" w:h="16838" w:code="9"/>
      <w:pgMar w:top="1985" w:right="1474" w:bottom="1871" w:left="1588" w:header="1418" w:footer="1701" w:gutter="0"/>
      <w:cols w:space="720"/>
      <w:docGrid w:type="linesAndChars" w:linePitch="564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E7" w:rsidRDefault="007E31E7">
      <w:r>
        <w:separator/>
      </w:r>
    </w:p>
  </w:endnote>
  <w:endnote w:type="continuationSeparator" w:id="0">
    <w:p w:rsidR="007E31E7" w:rsidRDefault="007E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38" w:rsidRPr="009C25F0" w:rsidRDefault="00FE2E38" w:rsidP="007F29A8">
    <w:pPr>
      <w:pStyle w:val="a6"/>
      <w:framePr w:wrap="around" w:vAnchor="text" w:hAnchor="margin" w:xAlign="outside" w:y="1"/>
      <w:rPr>
        <w:rStyle w:val="aa"/>
        <w:sz w:val="28"/>
        <w:szCs w:val="28"/>
      </w:rPr>
    </w:pPr>
    <w:r w:rsidRPr="009C25F0">
      <w:rPr>
        <w:rStyle w:val="aa"/>
        <w:sz w:val="28"/>
        <w:szCs w:val="28"/>
      </w:rPr>
      <w:t>—</w:t>
    </w:r>
    <w:r w:rsidR="00956C18" w:rsidRPr="009C25F0">
      <w:rPr>
        <w:rStyle w:val="aa"/>
        <w:sz w:val="28"/>
        <w:szCs w:val="28"/>
      </w:rPr>
      <w:fldChar w:fldCharType="begin"/>
    </w:r>
    <w:r w:rsidRPr="009C25F0">
      <w:rPr>
        <w:rStyle w:val="aa"/>
        <w:sz w:val="28"/>
        <w:szCs w:val="28"/>
      </w:rPr>
      <w:instrText xml:space="preserve">PAGE  </w:instrText>
    </w:r>
    <w:r w:rsidR="00956C18" w:rsidRPr="009C25F0">
      <w:rPr>
        <w:rStyle w:val="aa"/>
        <w:sz w:val="28"/>
        <w:szCs w:val="28"/>
      </w:rPr>
      <w:fldChar w:fldCharType="separate"/>
    </w:r>
    <w:r w:rsidR="001D0742">
      <w:rPr>
        <w:rStyle w:val="aa"/>
        <w:noProof/>
        <w:sz w:val="28"/>
        <w:szCs w:val="28"/>
      </w:rPr>
      <w:t>2</w:t>
    </w:r>
    <w:r w:rsidR="00956C18" w:rsidRPr="009C25F0">
      <w:rPr>
        <w:rStyle w:val="aa"/>
        <w:sz w:val="28"/>
        <w:szCs w:val="28"/>
      </w:rPr>
      <w:fldChar w:fldCharType="end"/>
    </w:r>
    <w:r w:rsidRPr="009C25F0">
      <w:rPr>
        <w:rStyle w:val="aa"/>
        <w:sz w:val="28"/>
        <w:szCs w:val="28"/>
      </w:rPr>
      <w:t>—</w:t>
    </w:r>
  </w:p>
  <w:p w:rsidR="00FE2E38" w:rsidRDefault="00FE2E38">
    <w:pPr>
      <w:pStyle w:val="a6"/>
      <w:ind w:right="360"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38" w:rsidRPr="009132DB" w:rsidRDefault="00FE2E38" w:rsidP="007F29A8">
    <w:pPr>
      <w:pStyle w:val="a6"/>
      <w:framePr w:wrap="around" w:vAnchor="text" w:hAnchor="margin" w:xAlign="outside" w:y="1"/>
      <w:rPr>
        <w:rStyle w:val="aa"/>
        <w:sz w:val="28"/>
        <w:szCs w:val="28"/>
      </w:rPr>
    </w:pPr>
    <w:r w:rsidRPr="009132DB">
      <w:rPr>
        <w:rStyle w:val="aa"/>
        <w:sz w:val="28"/>
        <w:szCs w:val="28"/>
      </w:rPr>
      <w:t>—</w:t>
    </w:r>
    <w:r w:rsidR="00956C18" w:rsidRPr="009132DB">
      <w:rPr>
        <w:rStyle w:val="aa"/>
        <w:sz w:val="28"/>
        <w:szCs w:val="28"/>
      </w:rPr>
      <w:fldChar w:fldCharType="begin"/>
    </w:r>
    <w:r w:rsidRPr="009132DB">
      <w:rPr>
        <w:rStyle w:val="aa"/>
        <w:sz w:val="28"/>
        <w:szCs w:val="28"/>
      </w:rPr>
      <w:instrText xml:space="preserve">PAGE  </w:instrText>
    </w:r>
    <w:r w:rsidR="00956C18" w:rsidRPr="009132DB">
      <w:rPr>
        <w:rStyle w:val="aa"/>
        <w:sz w:val="28"/>
        <w:szCs w:val="28"/>
      </w:rPr>
      <w:fldChar w:fldCharType="separate"/>
    </w:r>
    <w:r w:rsidR="001D0742">
      <w:rPr>
        <w:rStyle w:val="aa"/>
        <w:noProof/>
        <w:sz w:val="28"/>
        <w:szCs w:val="28"/>
      </w:rPr>
      <w:t>1</w:t>
    </w:r>
    <w:r w:rsidR="00956C18" w:rsidRPr="009132DB">
      <w:rPr>
        <w:rStyle w:val="aa"/>
        <w:sz w:val="28"/>
        <w:szCs w:val="28"/>
      </w:rPr>
      <w:fldChar w:fldCharType="end"/>
    </w:r>
    <w:r w:rsidRPr="009132DB">
      <w:rPr>
        <w:rStyle w:val="aa"/>
        <w:sz w:val="28"/>
        <w:szCs w:val="28"/>
      </w:rPr>
      <w:t>—</w:t>
    </w:r>
  </w:p>
  <w:p w:rsidR="00FE2E38" w:rsidRDefault="00FE2E38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E7" w:rsidRDefault="007E31E7">
      <w:r>
        <w:separator/>
      </w:r>
    </w:p>
  </w:footnote>
  <w:footnote w:type="continuationSeparator" w:id="0">
    <w:p w:rsidR="007E31E7" w:rsidRDefault="007E3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oNotTrackMoves/>
  <w:defaultTabStop w:val="420"/>
  <w:evenAndOddHeaders/>
  <w:drawingGridHorizontalSpacing w:val="99"/>
  <w:drawingGridVerticalSpacing w:val="28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E5"/>
    <w:rsid w:val="000015D7"/>
    <w:rsid w:val="00007884"/>
    <w:rsid w:val="00010E5E"/>
    <w:rsid w:val="00011885"/>
    <w:rsid w:val="000149C9"/>
    <w:rsid w:val="00022E69"/>
    <w:rsid w:val="000270B8"/>
    <w:rsid w:val="00027ADE"/>
    <w:rsid w:val="00031255"/>
    <w:rsid w:val="00045FE1"/>
    <w:rsid w:val="00064D97"/>
    <w:rsid w:val="00067546"/>
    <w:rsid w:val="00072FAA"/>
    <w:rsid w:val="00085421"/>
    <w:rsid w:val="000855C9"/>
    <w:rsid w:val="00086B07"/>
    <w:rsid w:val="00096E33"/>
    <w:rsid w:val="000B400B"/>
    <w:rsid w:val="000B73CF"/>
    <w:rsid w:val="000C1A76"/>
    <w:rsid w:val="000C5FD3"/>
    <w:rsid w:val="000E4ED9"/>
    <w:rsid w:val="000E520E"/>
    <w:rsid w:val="001154CA"/>
    <w:rsid w:val="00134D8C"/>
    <w:rsid w:val="0013565B"/>
    <w:rsid w:val="0013605D"/>
    <w:rsid w:val="00144A8D"/>
    <w:rsid w:val="00155810"/>
    <w:rsid w:val="00156A51"/>
    <w:rsid w:val="00161E76"/>
    <w:rsid w:val="00163AE0"/>
    <w:rsid w:val="00170D33"/>
    <w:rsid w:val="001710E4"/>
    <w:rsid w:val="001724D4"/>
    <w:rsid w:val="001754B3"/>
    <w:rsid w:val="00177FFB"/>
    <w:rsid w:val="001828C1"/>
    <w:rsid w:val="00191273"/>
    <w:rsid w:val="001A40FC"/>
    <w:rsid w:val="001A5557"/>
    <w:rsid w:val="001C7B0B"/>
    <w:rsid w:val="001D0742"/>
    <w:rsid w:val="001D29EC"/>
    <w:rsid w:val="001D6C2E"/>
    <w:rsid w:val="001E46DB"/>
    <w:rsid w:val="002016F4"/>
    <w:rsid w:val="00202A18"/>
    <w:rsid w:val="002048B1"/>
    <w:rsid w:val="00206045"/>
    <w:rsid w:val="002060D8"/>
    <w:rsid w:val="0021073B"/>
    <w:rsid w:val="00213ECC"/>
    <w:rsid w:val="0021506D"/>
    <w:rsid w:val="00223885"/>
    <w:rsid w:val="00234842"/>
    <w:rsid w:val="00252B20"/>
    <w:rsid w:val="0025658C"/>
    <w:rsid w:val="002638AA"/>
    <w:rsid w:val="00264EC1"/>
    <w:rsid w:val="00265BBA"/>
    <w:rsid w:val="00266EA1"/>
    <w:rsid w:val="0026778D"/>
    <w:rsid w:val="00272BBB"/>
    <w:rsid w:val="00274154"/>
    <w:rsid w:val="00283F9A"/>
    <w:rsid w:val="00292302"/>
    <w:rsid w:val="00297859"/>
    <w:rsid w:val="002A7468"/>
    <w:rsid w:val="002B359A"/>
    <w:rsid w:val="002B37E7"/>
    <w:rsid w:val="002B614A"/>
    <w:rsid w:val="002B745A"/>
    <w:rsid w:val="002B7AD5"/>
    <w:rsid w:val="002C114D"/>
    <w:rsid w:val="002C1314"/>
    <w:rsid w:val="002D64A6"/>
    <w:rsid w:val="002E1C27"/>
    <w:rsid w:val="002E23AA"/>
    <w:rsid w:val="002E48AC"/>
    <w:rsid w:val="002E5894"/>
    <w:rsid w:val="002E6F47"/>
    <w:rsid w:val="002E6F71"/>
    <w:rsid w:val="003037BF"/>
    <w:rsid w:val="0030541F"/>
    <w:rsid w:val="0030762E"/>
    <w:rsid w:val="00307ADD"/>
    <w:rsid w:val="00311175"/>
    <w:rsid w:val="00324690"/>
    <w:rsid w:val="003253BB"/>
    <w:rsid w:val="00351DF3"/>
    <w:rsid w:val="003731D7"/>
    <w:rsid w:val="00380AB4"/>
    <w:rsid w:val="00385B2D"/>
    <w:rsid w:val="00395DB7"/>
    <w:rsid w:val="00396D56"/>
    <w:rsid w:val="003C2B5F"/>
    <w:rsid w:val="003C611C"/>
    <w:rsid w:val="003C6AC1"/>
    <w:rsid w:val="003D14E4"/>
    <w:rsid w:val="003D5654"/>
    <w:rsid w:val="003F3E9D"/>
    <w:rsid w:val="003F6A94"/>
    <w:rsid w:val="00402C62"/>
    <w:rsid w:val="004177EB"/>
    <w:rsid w:val="004243E3"/>
    <w:rsid w:val="00424403"/>
    <w:rsid w:val="00442B11"/>
    <w:rsid w:val="00473466"/>
    <w:rsid w:val="0047560B"/>
    <w:rsid w:val="00486132"/>
    <w:rsid w:val="00490F2D"/>
    <w:rsid w:val="004A0DB6"/>
    <w:rsid w:val="004A2DD7"/>
    <w:rsid w:val="004B7E09"/>
    <w:rsid w:val="004C28CA"/>
    <w:rsid w:val="004C53B4"/>
    <w:rsid w:val="004D0E98"/>
    <w:rsid w:val="004D1DED"/>
    <w:rsid w:val="004E4913"/>
    <w:rsid w:val="004E5437"/>
    <w:rsid w:val="004E5D2C"/>
    <w:rsid w:val="004F1C10"/>
    <w:rsid w:val="004F3768"/>
    <w:rsid w:val="004F7A2E"/>
    <w:rsid w:val="00503182"/>
    <w:rsid w:val="00525F70"/>
    <w:rsid w:val="00531EBC"/>
    <w:rsid w:val="00561024"/>
    <w:rsid w:val="00563169"/>
    <w:rsid w:val="0056471F"/>
    <w:rsid w:val="005721A0"/>
    <w:rsid w:val="00585E46"/>
    <w:rsid w:val="005951B9"/>
    <w:rsid w:val="0059783E"/>
    <w:rsid w:val="005B2C6D"/>
    <w:rsid w:val="005B5826"/>
    <w:rsid w:val="005D7787"/>
    <w:rsid w:val="005E2549"/>
    <w:rsid w:val="00602132"/>
    <w:rsid w:val="00604EDE"/>
    <w:rsid w:val="00612B46"/>
    <w:rsid w:val="00615FC5"/>
    <w:rsid w:val="00627FCC"/>
    <w:rsid w:val="0063273E"/>
    <w:rsid w:val="00632CE8"/>
    <w:rsid w:val="006436BE"/>
    <w:rsid w:val="00650565"/>
    <w:rsid w:val="00660482"/>
    <w:rsid w:val="00662868"/>
    <w:rsid w:val="0068120C"/>
    <w:rsid w:val="006866C2"/>
    <w:rsid w:val="00692BC3"/>
    <w:rsid w:val="006A1276"/>
    <w:rsid w:val="006B45C4"/>
    <w:rsid w:val="006B490A"/>
    <w:rsid w:val="006B5457"/>
    <w:rsid w:val="006C069E"/>
    <w:rsid w:val="006D0B65"/>
    <w:rsid w:val="006D68B0"/>
    <w:rsid w:val="006E0B32"/>
    <w:rsid w:val="006E144F"/>
    <w:rsid w:val="006E7AD8"/>
    <w:rsid w:val="007141F8"/>
    <w:rsid w:val="00720913"/>
    <w:rsid w:val="0073160A"/>
    <w:rsid w:val="007324B9"/>
    <w:rsid w:val="007347CC"/>
    <w:rsid w:val="00737B29"/>
    <w:rsid w:val="00756567"/>
    <w:rsid w:val="00767770"/>
    <w:rsid w:val="00771949"/>
    <w:rsid w:val="0078239C"/>
    <w:rsid w:val="00782DB8"/>
    <w:rsid w:val="00783695"/>
    <w:rsid w:val="007946AA"/>
    <w:rsid w:val="007A0BCE"/>
    <w:rsid w:val="007C3BA2"/>
    <w:rsid w:val="007D2680"/>
    <w:rsid w:val="007D6FD0"/>
    <w:rsid w:val="007D76D9"/>
    <w:rsid w:val="007E31E7"/>
    <w:rsid w:val="007E434F"/>
    <w:rsid w:val="007F178A"/>
    <w:rsid w:val="007F29A8"/>
    <w:rsid w:val="007F4902"/>
    <w:rsid w:val="007F7974"/>
    <w:rsid w:val="008000A2"/>
    <w:rsid w:val="0080396A"/>
    <w:rsid w:val="00833F75"/>
    <w:rsid w:val="00836E77"/>
    <w:rsid w:val="008A64F6"/>
    <w:rsid w:val="008A6EFC"/>
    <w:rsid w:val="008B0483"/>
    <w:rsid w:val="008B3DF0"/>
    <w:rsid w:val="008C19A8"/>
    <w:rsid w:val="008C27E8"/>
    <w:rsid w:val="008C3CA4"/>
    <w:rsid w:val="008C441D"/>
    <w:rsid w:val="008D4A01"/>
    <w:rsid w:val="008F19F7"/>
    <w:rsid w:val="008F6EB9"/>
    <w:rsid w:val="00905220"/>
    <w:rsid w:val="009132DB"/>
    <w:rsid w:val="00915591"/>
    <w:rsid w:val="00935F69"/>
    <w:rsid w:val="00955D21"/>
    <w:rsid w:val="00956C18"/>
    <w:rsid w:val="00960F71"/>
    <w:rsid w:val="00977537"/>
    <w:rsid w:val="009A1A67"/>
    <w:rsid w:val="009A1FED"/>
    <w:rsid w:val="009B249F"/>
    <w:rsid w:val="009C25F0"/>
    <w:rsid w:val="009C5ACB"/>
    <w:rsid w:val="009C77DD"/>
    <w:rsid w:val="009D2C8E"/>
    <w:rsid w:val="009D5B48"/>
    <w:rsid w:val="009D5FFA"/>
    <w:rsid w:val="009E18A5"/>
    <w:rsid w:val="009E1BE4"/>
    <w:rsid w:val="009E59B3"/>
    <w:rsid w:val="009E6D3F"/>
    <w:rsid w:val="009F1BDA"/>
    <w:rsid w:val="009F2688"/>
    <w:rsid w:val="00A0333B"/>
    <w:rsid w:val="00A04872"/>
    <w:rsid w:val="00A069E5"/>
    <w:rsid w:val="00A1197B"/>
    <w:rsid w:val="00A20FC1"/>
    <w:rsid w:val="00A35AF8"/>
    <w:rsid w:val="00A440C3"/>
    <w:rsid w:val="00A47620"/>
    <w:rsid w:val="00A57821"/>
    <w:rsid w:val="00A705DF"/>
    <w:rsid w:val="00A76ED1"/>
    <w:rsid w:val="00A77767"/>
    <w:rsid w:val="00A8035A"/>
    <w:rsid w:val="00A84D81"/>
    <w:rsid w:val="00A853B6"/>
    <w:rsid w:val="00A910F9"/>
    <w:rsid w:val="00A9304D"/>
    <w:rsid w:val="00A95681"/>
    <w:rsid w:val="00AA3C83"/>
    <w:rsid w:val="00AB4584"/>
    <w:rsid w:val="00AC2572"/>
    <w:rsid w:val="00AC485A"/>
    <w:rsid w:val="00AC50B6"/>
    <w:rsid w:val="00AC59D5"/>
    <w:rsid w:val="00AD2B6B"/>
    <w:rsid w:val="00AE7C3D"/>
    <w:rsid w:val="00AF199A"/>
    <w:rsid w:val="00B111F8"/>
    <w:rsid w:val="00B2456D"/>
    <w:rsid w:val="00B34C83"/>
    <w:rsid w:val="00B37D33"/>
    <w:rsid w:val="00B47E3F"/>
    <w:rsid w:val="00B54C19"/>
    <w:rsid w:val="00B67362"/>
    <w:rsid w:val="00B732D5"/>
    <w:rsid w:val="00B8286E"/>
    <w:rsid w:val="00B91075"/>
    <w:rsid w:val="00B966D7"/>
    <w:rsid w:val="00BA7AF3"/>
    <w:rsid w:val="00BB5890"/>
    <w:rsid w:val="00BB5BCC"/>
    <w:rsid w:val="00BC018C"/>
    <w:rsid w:val="00BC0762"/>
    <w:rsid w:val="00BC2CA6"/>
    <w:rsid w:val="00BC66C7"/>
    <w:rsid w:val="00BD20A1"/>
    <w:rsid w:val="00BE287E"/>
    <w:rsid w:val="00C06007"/>
    <w:rsid w:val="00C070B4"/>
    <w:rsid w:val="00C42360"/>
    <w:rsid w:val="00C738DE"/>
    <w:rsid w:val="00C771F3"/>
    <w:rsid w:val="00C772A7"/>
    <w:rsid w:val="00C84CEB"/>
    <w:rsid w:val="00C92D77"/>
    <w:rsid w:val="00C96A2C"/>
    <w:rsid w:val="00CA10F1"/>
    <w:rsid w:val="00CA64AD"/>
    <w:rsid w:val="00CB5EBF"/>
    <w:rsid w:val="00CB7275"/>
    <w:rsid w:val="00CC032A"/>
    <w:rsid w:val="00CC18B8"/>
    <w:rsid w:val="00CC2D81"/>
    <w:rsid w:val="00CC73DE"/>
    <w:rsid w:val="00CE4443"/>
    <w:rsid w:val="00CF01E0"/>
    <w:rsid w:val="00CF4523"/>
    <w:rsid w:val="00D016AC"/>
    <w:rsid w:val="00D05D4D"/>
    <w:rsid w:val="00D10DFC"/>
    <w:rsid w:val="00D12D63"/>
    <w:rsid w:val="00D15282"/>
    <w:rsid w:val="00D20758"/>
    <w:rsid w:val="00D20841"/>
    <w:rsid w:val="00D22334"/>
    <w:rsid w:val="00D27C06"/>
    <w:rsid w:val="00D45D84"/>
    <w:rsid w:val="00D570FC"/>
    <w:rsid w:val="00D62288"/>
    <w:rsid w:val="00D65164"/>
    <w:rsid w:val="00D65C78"/>
    <w:rsid w:val="00D6732F"/>
    <w:rsid w:val="00D740FB"/>
    <w:rsid w:val="00D747DC"/>
    <w:rsid w:val="00D8330F"/>
    <w:rsid w:val="00D91B31"/>
    <w:rsid w:val="00DA126F"/>
    <w:rsid w:val="00DB18C9"/>
    <w:rsid w:val="00DB7F54"/>
    <w:rsid w:val="00DC36D6"/>
    <w:rsid w:val="00DE5830"/>
    <w:rsid w:val="00DF3411"/>
    <w:rsid w:val="00DF44E5"/>
    <w:rsid w:val="00E06C8B"/>
    <w:rsid w:val="00E14A9F"/>
    <w:rsid w:val="00E15E46"/>
    <w:rsid w:val="00E27B26"/>
    <w:rsid w:val="00E3240A"/>
    <w:rsid w:val="00E3414E"/>
    <w:rsid w:val="00E42F1C"/>
    <w:rsid w:val="00E433B5"/>
    <w:rsid w:val="00E47DD6"/>
    <w:rsid w:val="00E56735"/>
    <w:rsid w:val="00E66A19"/>
    <w:rsid w:val="00E7122D"/>
    <w:rsid w:val="00E7157F"/>
    <w:rsid w:val="00E832B1"/>
    <w:rsid w:val="00E86EF9"/>
    <w:rsid w:val="00E94114"/>
    <w:rsid w:val="00EA6355"/>
    <w:rsid w:val="00ED6C68"/>
    <w:rsid w:val="00EE04D0"/>
    <w:rsid w:val="00EE41DE"/>
    <w:rsid w:val="00EF1DBE"/>
    <w:rsid w:val="00F01F30"/>
    <w:rsid w:val="00F0449E"/>
    <w:rsid w:val="00F10172"/>
    <w:rsid w:val="00F2455C"/>
    <w:rsid w:val="00F3164F"/>
    <w:rsid w:val="00F40A45"/>
    <w:rsid w:val="00F4517E"/>
    <w:rsid w:val="00F4601B"/>
    <w:rsid w:val="00F64D14"/>
    <w:rsid w:val="00F7677E"/>
    <w:rsid w:val="00F77054"/>
    <w:rsid w:val="00F852C7"/>
    <w:rsid w:val="00F916B0"/>
    <w:rsid w:val="00FB05D0"/>
    <w:rsid w:val="00FD5392"/>
    <w:rsid w:val="00FD67A2"/>
    <w:rsid w:val="00FE1A90"/>
    <w:rsid w:val="00FE26B9"/>
    <w:rsid w:val="00FE2E38"/>
    <w:rsid w:val="03F1452A"/>
    <w:rsid w:val="08211D8E"/>
    <w:rsid w:val="0B0F40CF"/>
    <w:rsid w:val="0D494FF3"/>
    <w:rsid w:val="1217178F"/>
    <w:rsid w:val="14573FDC"/>
    <w:rsid w:val="14EF459A"/>
    <w:rsid w:val="155C6274"/>
    <w:rsid w:val="222828AC"/>
    <w:rsid w:val="25491856"/>
    <w:rsid w:val="275D055B"/>
    <w:rsid w:val="2D1D24CA"/>
    <w:rsid w:val="2DC26C5D"/>
    <w:rsid w:val="2E4656D5"/>
    <w:rsid w:val="360A36EA"/>
    <w:rsid w:val="379E37C4"/>
    <w:rsid w:val="39745EC0"/>
    <w:rsid w:val="3B027048"/>
    <w:rsid w:val="3C8F7146"/>
    <w:rsid w:val="3E2978CE"/>
    <w:rsid w:val="40553C48"/>
    <w:rsid w:val="40EA26EF"/>
    <w:rsid w:val="45C354BA"/>
    <w:rsid w:val="4B3E1C7C"/>
    <w:rsid w:val="4B6F4EA8"/>
    <w:rsid w:val="4C6F788D"/>
    <w:rsid w:val="4C766AB5"/>
    <w:rsid w:val="4DD76F45"/>
    <w:rsid w:val="4E6D5760"/>
    <w:rsid w:val="4E840C42"/>
    <w:rsid w:val="51FE0CE1"/>
    <w:rsid w:val="53652157"/>
    <w:rsid w:val="5443407B"/>
    <w:rsid w:val="54515D0D"/>
    <w:rsid w:val="5560598C"/>
    <w:rsid w:val="5BD71C30"/>
    <w:rsid w:val="5BFB2EB8"/>
    <w:rsid w:val="68F42124"/>
    <w:rsid w:val="6D502781"/>
    <w:rsid w:val="70C40434"/>
    <w:rsid w:val="74237C4A"/>
    <w:rsid w:val="7450266B"/>
    <w:rsid w:val="7788056D"/>
    <w:rsid w:val="792A252B"/>
    <w:rsid w:val="7ECA462C"/>
    <w:rsid w:val="7EE7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 w:qFormat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rsid w:val="00E14A9F"/>
    <w:rPr>
      <w:rFonts w:ascii="宋体"/>
      <w:sz w:val="18"/>
      <w:szCs w:val="20"/>
      <w:lang/>
    </w:rPr>
  </w:style>
  <w:style w:type="character" w:customStyle="1" w:styleId="Char">
    <w:name w:val="文档结构图 Char"/>
    <w:link w:val="a3"/>
    <w:uiPriority w:val="99"/>
    <w:locked/>
    <w:rsid w:val="00E14A9F"/>
    <w:rPr>
      <w:rFonts w:ascii="宋体" w:cs="Times New Roman"/>
      <w:kern w:val="2"/>
      <w:sz w:val="18"/>
    </w:rPr>
  </w:style>
  <w:style w:type="paragraph" w:styleId="a4">
    <w:name w:val="Body Text Indent"/>
    <w:basedOn w:val="a"/>
    <w:link w:val="Char0"/>
    <w:uiPriority w:val="99"/>
    <w:rsid w:val="00E14A9F"/>
    <w:pPr>
      <w:ind w:firstLine="645"/>
    </w:pPr>
    <w:rPr>
      <w:kern w:val="0"/>
      <w:sz w:val="24"/>
      <w:lang/>
    </w:rPr>
  </w:style>
  <w:style w:type="character" w:customStyle="1" w:styleId="Char0">
    <w:name w:val="正文文本缩进 Char"/>
    <w:link w:val="a4"/>
    <w:uiPriority w:val="99"/>
    <w:semiHidden/>
    <w:locked/>
    <w:rsid w:val="006B45C4"/>
    <w:rPr>
      <w:rFonts w:cs="Times New Roman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E14A9F"/>
    <w:pPr>
      <w:ind w:leftChars="2500" w:left="100"/>
    </w:pPr>
    <w:rPr>
      <w:kern w:val="0"/>
      <w:sz w:val="24"/>
      <w:lang/>
    </w:rPr>
  </w:style>
  <w:style w:type="character" w:customStyle="1" w:styleId="Char1">
    <w:name w:val="日期 Char"/>
    <w:link w:val="a5"/>
    <w:uiPriority w:val="99"/>
    <w:semiHidden/>
    <w:locked/>
    <w:rsid w:val="006B45C4"/>
    <w:rPr>
      <w:rFonts w:cs="Times New Roman"/>
      <w:sz w:val="24"/>
      <w:szCs w:val="24"/>
    </w:rPr>
  </w:style>
  <w:style w:type="paragraph" w:styleId="a6">
    <w:name w:val="footer"/>
    <w:basedOn w:val="a"/>
    <w:link w:val="Char2"/>
    <w:uiPriority w:val="99"/>
    <w:rsid w:val="00E14A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2">
    <w:name w:val="页脚 Char"/>
    <w:link w:val="a6"/>
    <w:uiPriority w:val="99"/>
    <w:semiHidden/>
    <w:locked/>
    <w:rsid w:val="006B45C4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E1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3">
    <w:name w:val="页眉 Char"/>
    <w:link w:val="a7"/>
    <w:uiPriority w:val="99"/>
    <w:semiHidden/>
    <w:locked/>
    <w:rsid w:val="006B45C4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E14A9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9">
    <w:name w:val="Strong"/>
    <w:uiPriority w:val="99"/>
    <w:qFormat/>
    <w:rsid w:val="00E14A9F"/>
    <w:rPr>
      <w:rFonts w:cs="Times New Roman"/>
      <w:b/>
    </w:rPr>
  </w:style>
  <w:style w:type="character" w:styleId="aa">
    <w:name w:val="page number"/>
    <w:uiPriority w:val="99"/>
    <w:rsid w:val="00E14A9F"/>
    <w:rPr>
      <w:rFonts w:cs="Times New Roman"/>
    </w:rPr>
  </w:style>
  <w:style w:type="table" w:styleId="ab">
    <w:name w:val="Table Grid"/>
    <w:basedOn w:val="a1"/>
    <w:uiPriority w:val="59"/>
    <w:qFormat/>
    <w:rsid w:val="00E14A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uiPriority w:val="99"/>
    <w:rsid w:val="00E14A9F"/>
    <w:pPr>
      <w:widowControl/>
      <w:jc w:val="left"/>
    </w:pPr>
    <w:rPr>
      <w:rFonts w:ascii="Tahoma" w:hAnsi="Tahoma" w:cs="仿宋_GB2312"/>
      <w:kern w:val="0"/>
      <w:sz w:val="24"/>
      <w:szCs w:val="20"/>
    </w:rPr>
  </w:style>
  <w:style w:type="paragraph" w:styleId="ac">
    <w:name w:val="Balloon Text"/>
    <w:basedOn w:val="a"/>
    <w:link w:val="Char5"/>
    <w:uiPriority w:val="99"/>
    <w:semiHidden/>
    <w:locked/>
    <w:rsid w:val="00AC485A"/>
    <w:rPr>
      <w:kern w:val="0"/>
      <w:sz w:val="0"/>
      <w:szCs w:val="0"/>
      <w:lang/>
    </w:rPr>
  </w:style>
  <w:style w:type="character" w:customStyle="1" w:styleId="Char5">
    <w:name w:val="批注框文本 Char"/>
    <w:link w:val="ac"/>
    <w:uiPriority w:val="99"/>
    <w:semiHidden/>
    <w:rsid w:val="001A29F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5991;&#31192;&#31185;2013\&#21457;&#25991;&#25490;&#29256;\&#27169;&#292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模版.dot</Template>
  <TotalTime>130</TotalTime>
  <Pages>4</Pages>
  <Words>195</Words>
  <Characters>1113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枣政字〔2018〕 号</dc:title>
  <dc:subject/>
  <dc:creator>文秘发文</dc:creator>
  <cp:keywords/>
  <dc:description/>
  <cp:lastModifiedBy>Administrator</cp:lastModifiedBy>
  <cp:revision>32</cp:revision>
  <cp:lastPrinted>2019-04-19T10:04:00Z</cp:lastPrinted>
  <dcterms:created xsi:type="dcterms:W3CDTF">2018-01-05T01:09:00Z</dcterms:created>
  <dcterms:modified xsi:type="dcterms:W3CDTF">2019-04-20T03:05:00Z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